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78A8" w14:textId="77777777" w:rsidR="00BC0BAD" w:rsidRDefault="00C441F6" w:rsidP="00BC0BAD">
      <w:pPr>
        <w:pStyle w:val="KopTitel"/>
      </w:pPr>
      <w:r>
        <w:t>Legende organogram</w:t>
      </w:r>
    </w:p>
    <w:tbl>
      <w:tblPr>
        <w:tblW w:w="15338" w:type="dxa"/>
        <w:tblInd w:w="108" w:type="dxa"/>
        <w:tblBorders>
          <w:top w:val="dotted" w:sz="4" w:space="0" w:color="009DDC"/>
          <w:left w:val="dotted" w:sz="4" w:space="0" w:color="009DDC"/>
          <w:bottom w:val="dotted" w:sz="4" w:space="0" w:color="009DDC"/>
          <w:right w:val="dotted" w:sz="4" w:space="0" w:color="009DDC"/>
          <w:insideH w:val="dotted" w:sz="4" w:space="0" w:color="009DDC"/>
          <w:insideV w:val="dotted" w:sz="4" w:space="0" w:color="009DDC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701"/>
        <w:gridCol w:w="2268"/>
        <w:gridCol w:w="3969"/>
        <w:gridCol w:w="3827"/>
      </w:tblGrid>
      <w:tr w:rsidR="00914007" w:rsidRPr="008555E0" w14:paraId="76937D13" w14:textId="1AA260DD" w:rsidTr="00F76982">
        <w:trPr>
          <w:trHeight w:val="605"/>
        </w:trPr>
        <w:tc>
          <w:tcPr>
            <w:tcW w:w="3573" w:type="dxa"/>
            <w:tcBorders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665ACC46" w14:textId="77777777" w:rsidR="00914007" w:rsidRPr="008555E0" w:rsidRDefault="00914007" w:rsidP="00833EC9">
            <w:pPr>
              <w:keepNext/>
              <w:spacing w:after="0"/>
              <w:mirrorIndents/>
              <w:rPr>
                <w:rFonts w:ascii="Arial" w:hAnsi="Arial"/>
                <w:b/>
                <w:bCs/>
              </w:rPr>
            </w:pPr>
            <w:r w:rsidRPr="008555E0">
              <w:rPr>
                <w:rFonts w:ascii="Arial" w:hAnsi="Arial"/>
                <w:b/>
                <w:bCs/>
              </w:rPr>
              <w:t>dienstverband</w:t>
            </w:r>
          </w:p>
        </w:tc>
        <w:tc>
          <w:tcPr>
            <w:tcW w:w="1701" w:type="dxa"/>
            <w:tcBorders>
              <w:left w:val="dotted" w:sz="4" w:space="0" w:color="00AFA8"/>
              <w:bottom w:val="dotted" w:sz="4" w:space="0" w:color="00AFA8"/>
            </w:tcBorders>
            <w:shd w:val="clear" w:color="auto" w:fill="auto"/>
          </w:tcPr>
          <w:p w14:paraId="445B9463" w14:textId="77777777" w:rsidR="00914007" w:rsidRPr="008555E0" w:rsidRDefault="00914007" w:rsidP="00833EC9">
            <w:pPr>
              <w:keepNext/>
              <w:spacing w:after="0"/>
              <w:mirrorIndents/>
              <w:jc w:val="center"/>
              <w:rPr>
                <w:rFonts w:ascii="Arial" w:hAnsi="Arial"/>
                <w:b/>
                <w:bCs/>
              </w:rPr>
            </w:pPr>
            <w:r w:rsidRPr="008555E0">
              <w:rPr>
                <w:rFonts w:ascii="Arial" w:hAnsi="Arial"/>
                <w:b/>
                <w:bCs/>
              </w:rPr>
              <w:t>afkorting</w:t>
            </w:r>
          </w:p>
        </w:tc>
        <w:tc>
          <w:tcPr>
            <w:tcW w:w="2268" w:type="dxa"/>
            <w:tcBorders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08587694" w14:textId="77777777" w:rsidR="00914007" w:rsidRPr="008555E0" w:rsidRDefault="00914007" w:rsidP="00833EC9">
            <w:pPr>
              <w:keepNext/>
              <w:spacing w:after="0"/>
              <w:mirrorIndents/>
              <w:jc w:val="center"/>
              <w:rPr>
                <w:rFonts w:ascii="Arial" w:hAnsi="Arial"/>
                <w:b/>
                <w:bCs/>
              </w:rPr>
            </w:pPr>
            <w:r w:rsidRPr="008555E0">
              <w:rPr>
                <w:rFonts w:ascii="Arial" w:hAnsi="Arial"/>
                <w:b/>
                <w:bCs/>
              </w:rPr>
              <w:t>ingevulde functie</w:t>
            </w:r>
          </w:p>
        </w:tc>
        <w:tc>
          <w:tcPr>
            <w:tcW w:w="3969" w:type="dxa"/>
            <w:tcBorders>
              <w:left w:val="dotted" w:sz="4" w:space="0" w:color="00AFA8"/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0DA5DD93" w14:textId="77777777" w:rsidR="00914007" w:rsidRPr="008555E0" w:rsidRDefault="00914007" w:rsidP="00833EC9">
            <w:pPr>
              <w:keepNext/>
              <w:spacing w:after="0"/>
              <w:mirrorIndents/>
              <w:jc w:val="center"/>
              <w:rPr>
                <w:rFonts w:ascii="Arial" w:hAnsi="Arial"/>
                <w:b/>
                <w:bCs/>
                <w:color w:val="FF0000"/>
                <w:u w:val="single"/>
              </w:rPr>
            </w:pPr>
            <w:r w:rsidRPr="008555E0">
              <w:rPr>
                <w:rFonts w:ascii="Arial" w:hAnsi="Arial"/>
                <w:b/>
                <w:bCs/>
                <w:color w:val="FF0000"/>
                <w:u w:val="single"/>
              </w:rPr>
              <w:t>nieuw t.o.v. laatste goedgekeurde formatie</w:t>
            </w:r>
          </w:p>
        </w:tc>
        <w:tc>
          <w:tcPr>
            <w:tcW w:w="3827" w:type="dxa"/>
            <w:tcBorders>
              <w:left w:val="dotted" w:sz="4" w:space="0" w:color="00AFA8"/>
              <w:bottom w:val="dotted" w:sz="4" w:space="0" w:color="00AFA8"/>
              <w:right w:val="dotted" w:sz="4" w:space="0" w:color="00AFA8"/>
            </w:tcBorders>
          </w:tcPr>
          <w:p w14:paraId="626ABAAD" w14:textId="7F4E28EC" w:rsidR="00914007" w:rsidRPr="008555E0" w:rsidRDefault="003833F8" w:rsidP="00833EC9">
            <w:pPr>
              <w:keepNext/>
              <w:spacing w:after="0"/>
              <w:mirrorIndents/>
              <w:jc w:val="center"/>
              <w:rPr>
                <w:rFonts w:ascii="Arial" w:hAnsi="Arial"/>
                <w:b/>
                <w:bCs/>
                <w:color w:val="FF0000"/>
                <w:u w:val="single"/>
              </w:rPr>
            </w:pPr>
            <w:r w:rsidRPr="00833EC9">
              <w:rPr>
                <w:rFonts w:ascii="Arial" w:hAnsi="Arial"/>
                <w:b/>
                <w:color w:val="FF0000"/>
              </w:rPr>
              <w:t>nieuw t.o.v. laatste goedgekeurde formatie en reeds ingevuld</w:t>
            </w:r>
          </w:p>
        </w:tc>
      </w:tr>
      <w:tr w:rsidR="00F76982" w:rsidRPr="00833EC9" w14:paraId="3C73042F" w14:textId="4D55548A" w:rsidTr="00F76982">
        <w:trPr>
          <w:trHeight w:val="687"/>
        </w:trPr>
        <w:tc>
          <w:tcPr>
            <w:tcW w:w="3573" w:type="dxa"/>
            <w:tcBorders>
              <w:top w:val="dotted" w:sz="4" w:space="0" w:color="00AFA8"/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13323D76" w14:textId="77777777" w:rsidR="00F76982" w:rsidRPr="00833EC9" w:rsidRDefault="00F76982" w:rsidP="00F76982">
            <w:pPr>
              <w:keepNext/>
              <w:spacing w:after="0"/>
              <w:mirrorIndents/>
              <w:rPr>
                <w:rFonts w:ascii="Arial" w:hAnsi="Arial"/>
              </w:rPr>
            </w:pPr>
            <w:r w:rsidRPr="00833EC9">
              <w:rPr>
                <w:rFonts w:ascii="Arial" w:hAnsi="Arial"/>
              </w:rPr>
              <w:t>Statutair</w:t>
            </w:r>
          </w:p>
        </w:tc>
        <w:tc>
          <w:tcPr>
            <w:tcW w:w="1701" w:type="dxa"/>
            <w:tcBorders>
              <w:top w:val="dotted" w:sz="4" w:space="0" w:color="00AFA8"/>
              <w:left w:val="dotted" w:sz="4" w:space="0" w:color="00AFA8"/>
              <w:bottom w:val="dotted" w:sz="4" w:space="0" w:color="00AFA8"/>
            </w:tcBorders>
            <w:shd w:val="clear" w:color="auto" w:fill="auto"/>
          </w:tcPr>
          <w:p w14:paraId="096C9F94" w14:textId="77777777" w:rsidR="00F76982" w:rsidRPr="00833EC9" w:rsidRDefault="00F76982" w:rsidP="00F76982">
            <w:pPr>
              <w:keepNext/>
              <w:spacing w:after="0"/>
              <w:mirrorIndents/>
              <w:jc w:val="center"/>
              <w:rPr>
                <w:rFonts w:ascii="Arial" w:hAnsi="Arial"/>
              </w:rPr>
            </w:pPr>
            <w:r w:rsidRPr="00833EC9">
              <w:rPr>
                <w:rFonts w:ascii="Arial" w:hAnsi="Arial"/>
              </w:rPr>
              <w:t>S</w:t>
            </w:r>
          </w:p>
        </w:tc>
        <w:tc>
          <w:tcPr>
            <w:tcW w:w="2268" w:type="dxa"/>
            <w:tcBorders>
              <w:top w:val="dotted" w:sz="4" w:space="0" w:color="00AFA8"/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27329DB9" w14:textId="77777777" w:rsidR="00F76982" w:rsidRPr="00833EC9" w:rsidRDefault="00F76982" w:rsidP="00F76982">
            <w:pPr>
              <w:keepNext/>
              <w:spacing w:after="0"/>
              <w:mirrorIndents/>
              <w:jc w:val="center"/>
              <w:rPr>
                <w:rFonts w:ascii="Arial" w:hAnsi="Arial"/>
                <w:color w:val="000000"/>
              </w:rPr>
            </w:pPr>
            <w:r w:rsidRPr="00833EC9">
              <w:rPr>
                <w:rFonts w:ascii="Arial" w:hAnsi="Arial"/>
                <w:color w:val="000000"/>
              </w:rPr>
              <w:t>zwart</w:t>
            </w:r>
          </w:p>
        </w:tc>
        <w:tc>
          <w:tcPr>
            <w:tcW w:w="3969" w:type="dxa"/>
            <w:tcBorders>
              <w:top w:val="dotted" w:sz="4" w:space="0" w:color="00AFA8"/>
              <w:left w:val="dotted" w:sz="4" w:space="0" w:color="00AFA8"/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462D4B11" w14:textId="77777777" w:rsidR="00F76982" w:rsidRPr="00833EC9" w:rsidRDefault="00F76982" w:rsidP="00F76982">
            <w:pPr>
              <w:keepNext/>
              <w:spacing w:after="0"/>
              <w:mirrorIndents/>
              <w:jc w:val="center"/>
              <w:rPr>
                <w:rFonts w:ascii="Arial" w:hAnsi="Arial"/>
                <w:b/>
                <w:color w:val="FF0000"/>
                <w:u w:val="single"/>
              </w:rPr>
            </w:pPr>
            <w:r w:rsidRPr="00833EC9">
              <w:rPr>
                <w:rFonts w:ascii="Arial" w:hAnsi="Arial"/>
                <w:b/>
                <w:color w:val="FF0000"/>
                <w:u w:val="single"/>
              </w:rPr>
              <w:t>rood vet &amp; onderlijnd</w:t>
            </w:r>
          </w:p>
        </w:tc>
        <w:tc>
          <w:tcPr>
            <w:tcW w:w="3827" w:type="dxa"/>
            <w:tcBorders>
              <w:top w:val="dotted" w:sz="4" w:space="0" w:color="00AFA8"/>
              <w:left w:val="dotted" w:sz="4" w:space="0" w:color="00AFA8"/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5D9900CE" w14:textId="56917F0E" w:rsidR="00F76982" w:rsidRPr="00833EC9" w:rsidRDefault="00F76982" w:rsidP="00F76982">
            <w:pPr>
              <w:keepNext/>
              <w:spacing w:after="0"/>
              <w:mirrorIndents/>
              <w:jc w:val="center"/>
              <w:rPr>
                <w:rFonts w:ascii="Arial" w:hAnsi="Arial"/>
                <w:b/>
                <w:color w:val="FF0000"/>
                <w:u w:val="single"/>
              </w:rPr>
            </w:pPr>
            <w:r w:rsidRPr="00833EC9">
              <w:rPr>
                <w:rFonts w:ascii="Arial" w:hAnsi="Arial"/>
                <w:b/>
                <w:color w:val="FF0000"/>
              </w:rPr>
              <w:t>rood vet</w:t>
            </w:r>
          </w:p>
        </w:tc>
      </w:tr>
      <w:tr w:rsidR="00F76982" w:rsidRPr="00833EC9" w14:paraId="3415A92F" w14:textId="5A555140" w:rsidTr="00F76982">
        <w:trPr>
          <w:trHeight w:val="711"/>
        </w:trPr>
        <w:tc>
          <w:tcPr>
            <w:tcW w:w="3573" w:type="dxa"/>
            <w:tcBorders>
              <w:top w:val="dotted" w:sz="4" w:space="0" w:color="00AFA8"/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23744702" w14:textId="77777777" w:rsidR="00F76982" w:rsidRPr="00833EC9" w:rsidRDefault="00F76982" w:rsidP="00F76982">
            <w:pPr>
              <w:keepNext/>
              <w:spacing w:after="0"/>
              <w:mirrorIndents/>
              <w:rPr>
                <w:rFonts w:ascii="Arial" w:hAnsi="Arial"/>
              </w:rPr>
            </w:pPr>
            <w:r w:rsidRPr="00833EC9">
              <w:rPr>
                <w:rFonts w:ascii="Arial" w:hAnsi="Arial"/>
              </w:rPr>
              <w:t>Contractueel onbepaalde duur</w:t>
            </w:r>
          </w:p>
        </w:tc>
        <w:tc>
          <w:tcPr>
            <w:tcW w:w="1701" w:type="dxa"/>
            <w:tcBorders>
              <w:top w:val="dotted" w:sz="4" w:space="0" w:color="00AFA8"/>
              <w:left w:val="dotted" w:sz="4" w:space="0" w:color="00AFA8"/>
              <w:bottom w:val="dotted" w:sz="4" w:space="0" w:color="00AFA8"/>
            </w:tcBorders>
            <w:shd w:val="clear" w:color="auto" w:fill="auto"/>
          </w:tcPr>
          <w:p w14:paraId="3ED4D997" w14:textId="77777777" w:rsidR="00F76982" w:rsidRPr="00833EC9" w:rsidRDefault="00F76982" w:rsidP="00F76982">
            <w:pPr>
              <w:keepNext/>
              <w:spacing w:after="0"/>
              <w:mirrorIndents/>
              <w:jc w:val="center"/>
              <w:rPr>
                <w:rFonts w:ascii="Arial" w:hAnsi="Arial"/>
              </w:rPr>
            </w:pPr>
            <w:r w:rsidRPr="00833EC9">
              <w:rPr>
                <w:rFonts w:ascii="Arial" w:hAnsi="Arial"/>
              </w:rPr>
              <w:t>CO</w:t>
            </w:r>
          </w:p>
        </w:tc>
        <w:tc>
          <w:tcPr>
            <w:tcW w:w="2268" w:type="dxa"/>
            <w:tcBorders>
              <w:top w:val="dotted" w:sz="4" w:space="0" w:color="00AFA8"/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06AC42BC" w14:textId="77777777" w:rsidR="00F76982" w:rsidRPr="00833EC9" w:rsidRDefault="00F76982" w:rsidP="00F76982">
            <w:pPr>
              <w:keepNext/>
              <w:spacing w:after="0"/>
              <w:mirrorIndents/>
              <w:jc w:val="center"/>
              <w:rPr>
                <w:rFonts w:ascii="Arial" w:hAnsi="Arial"/>
                <w:color w:val="0000FF"/>
              </w:rPr>
            </w:pPr>
            <w:r w:rsidRPr="00833EC9">
              <w:rPr>
                <w:rFonts w:ascii="Arial" w:hAnsi="Arial"/>
                <w:color w:val="0000FF"/>
              </w:rPr>
              <w:t>blauw</w:t>
            </w:r>
          </w:p>
        </w:tc>
        <w:tc>
          <w:tcPr>
            <w:tcW w:w="3969" w:type="dxa"/>
            <w:tcBorders>
              <w:top w:val="dotted" w:sz="4" w:space="0" w:color="00AFA8"/>
              <w:left w:val="dotted" w:sz="4" w:space="0" w:color="00AFA8"/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342DFA8C" w14:textId="77777777" w:rsidR="00F76982" w:rsidRPr="00833EC9" w:rsidRDefault="00F76982" w:rsidP="00F76982">
            <w:pPr>
              <w:keepNext/>
              <w:spacing w:after="0"/>
              <w:mirrorIndents/>
              <w:jc w:val="center"/>
              <w:rPr>
                <w:rFonts w:ascii="Arial" w:hAnsi="Arial"/>
                <w:b/>
                <w:color w:val="FF0000"/>
                <w:u w:val="single"/>
              </w:rPr>
            </w:pPr>
            <w:r w:rsidRPr="00833EC9">
              <w:rPr>
                <w:rFonts w:ascii="Arial" w:hAnsi="Arial"/>
                <w:b/>
                <w:color w:val="FF0000"/>
                <w:u w:val="single"/>
              </w:rPr>
              <w:t>rood vet &amp; onderlijnd</w:t>
            </w:r>
          </w:p>
        </w:tc>
        <w:tc>
          <w:tcPr>
            <w:tcW w:w="3827" w:type="dxa"/>
            <w:tcBorders>
              <w:top w:val="dotted" w:sz="4" w:space="0" w:color="00AFA8"/>
              <w:left w:val="dotted" w:sz="4" w:space="0" w:color="00AFA8"/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161AEA15" w14:textId="26C4213E" w:rsidR="00F76982" w:rsidRPr="00833EC9" w:rsidRDefault="00F76982" w:rsidP="00F76982">
            <w:pPr>
              <w:keepNext/>
              <w:spacing w:after="0"/>
              <w:mirrorIndents/>
              <w:jc w:val="center"/>
              <w:rPr>
                <w:rFonts w:ascii="Arial" w:hAnsi="Arial"/>
                <w:b/>
                <w:color w:val="FF0000"/>
                <w:u w:val="single"/>
              </w:rPr>
            </w:pPr>
            <w:r w:rsidRPr="00833EC9">
              <w:rPr>
                <w:rFonts w:ascii="Arial" w:hAnsi="Arial"/>
                <w:b/>
                <w:color w:val="FF0000"/>
              </w:rPr>
              <w:t>rood vet</w:t>
            </w:r>
          </w:p>
        </w:tc>
      </w:tr>
      <w:tr w:rsidR="00F76982" w:rsidRPr="00833EC9" w14:paraId="574AF5B4" w14:textId="72DCAA7D" w:rsidTr="00F76982">
        <w:trPr>
          <w:trHeight w:val="711"/>
        </w:trPr>
        <w:tc>
          <w:tcPr>
            <w:tcW w:w="3573" w:type="dxa"/>
            <w:tcBorders>
              <w:top w:val="dotted" w:sz="4" w:space="0" w:color="00AFA8"/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3E08323D" w14:textId="77777777" w:rsidR="00F76982" w:rsidRPr="00833EC9" w:rsidRDefault="00F76982" w:rsidP="00F76982">
            <w:pPr>
              <w:keepNext/>
              <w:spacing w:after="0"/>
              <w:mirrorIndents/>
              <w:rPr>
                <w:rFonts w:ascii="Arial" w:hAnsi="Arial"/>
              </w:rPr>
            </w:pPr>
            <w:r w:rsidRPr="00833EC9">
              <w:rPr>
                <w:rFonts w:ascii="Arial" w:hAnsi="Arial"/>
              </w:rPr>
              <w:t>Contractueel bepaalde duur</w:t>
            </w:r>
          </w:p>
        </w:tc>
        <w:tc>
          <w:tcPr>
            <w:tcW w:w="1701" w:type="dxa"/>
            <w:tcBorders>
              <w:top w:val="dotted" w:sz="4" w:space="0" w:color="00AFA8"/>
              <w:left w:val="dotted" w:sz="4" w:space="0" w:color="00AFA8"/>
              <w:bottom w:val="dotted" w:sz="4" w:space="0" w:color="00AFA8"/>
            </w:tcBorders>
            <w:shd w:val="clear" w:color="auto" w:fill="auto"/>
          </w:tcPr>
          <w:p w14:paraId="5B7C108C" w14:textId="77777777" w:rsidR="00F76982" w:rsidRPr="00833EC9" w:rsidRDefault="00F76982" w:rsidP="00F76982">
            <w:pPr>
              <w:keepNext/>
              <w:spacing w:after="0"/>
              <w:mirrorIndents/>
              <w:jc w:val="center"/>
              <w:rPr>
                <w:rFonts w:ascii="Arial" w:hAnsi="Arial"/>
              </w:rPr>
            </w:pPr>
            <w:r w:rsidRPr="00833EC9">
              <w:rPr>
                <w:rFonts w:ascii="Arial" w:hAnsi="Arial"/>
              </w:rPr>
              <w:t>CB</w:t>
            </w:r>
          </w:p>
        </w:tc>
        <w:tc>
          <w:tcPr>
            <w:tcW w:w="2268" w:type="dxa"/>
            <w:tcBorders>
              <w:top w:val="dotted" w:sz="4" w:space="0" w:color="00AFA8"/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4193A227" w14:textId="77777777" w:rsidR="00F76982" w:rsidRPr="00833EC9" w:rsidRDefault="00F76982" w:rsidP="00F76982">
            <w:pPr>
              <w:keepNext/>
              <w:spacing w:after="0"/>
              <w:mirrorIndents/>
              <w:jc w:val="center"/>
              <w:rPr>
                <w:rFonts w:ascii="Arial" w:hAnsi="Arial"/>
                <w:color w:val="0000FF"/>
              </w:rPr>
            </w:pPr>
            <w:r w:rsidRPr="00833EC9">
              <w:rPr>
                <w:rFonts w:ascii="Arial" w:hAnsi="Arial"/>
                <w:color w:val="0000FF"/>
              </w:rPr>
              <w:t>blauw</w:t>
            </w:r>
          </w:p>
        </w:tc>
        <w:tc>
          <w:tcPr>
            <w:tcW w:w="3969" w:type="dxa"/>
            <w:tcBorders>
              <w:top w:val="dotted" w:sz="4" w:space="0" w:color="00AFA8"/>
              <w:left w:val="dotted" w:sz="4" w:space="0" w:color="00AFA8"/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0E8BF423" w14:textId="77777777" w:rsidR="00F76982" w:rsidRPr="00833EC9" w:rsidRDefault="00F76982" w:rsidP="00F76982">
            <w:pPr>
              <w:keepNext/>
              <w:spacing w:after="0"/>
              <w:mirrorIndents/>
              <w:jc w:val="center"/>
              <w:rPr>
                <w:rFonts w:ascii="Arial" w:hAnsi="Arial"/>
                <w:b/>
                <w:color w:val="FF0000"/>
                <w:u w:val="single"/>
              </w:rPr>
            </w:pPr>
            <w:r w:rsidRPr="00833EC9">
              <w:rPr>
                <w:rFonts w:ascii="Arial" w:hAnsi="Arial"/>
                <w:b/>
                <w:color w:val="FF0000"/>
                <w:u w:val="single"/>
              </w:rPr>
              <w:t>rood vet &amp; onderlijnd</w:t>
            </w:r>
          </w:p>
        </w:tc>
        <w:tc>
          <w:tcPr>
            <w:tcW w:w="3827" w:type="dxa"/>
            <w:tcBorders>
              <w:top w:val="dotted" w:sz="4" w:space="0" w:color="00AFA8"/>
              <w:left w:val="dotted" w:sz="4" w:space="0" w:color="00AFA8"/>
              <w:bottom w:val="dotted" w:sz="4" w:space="0" w:color="00AFA8"/>
              <w:right w:val="dotted" w:sz="4" w:space="0" w:color="00AFA8"/>
            </w:tcBorders>
            <w:shd w:val="clear" w:color="auto" w:fill="auto"/>
          </w:tcPr>
          <w:p w14:paraId="16857B84" w14:textId="4D3C033E" w:rsidR="00F76982" w:rsidRPr="00833EC9" w:rsidRDefault="00F76982" w:rsidP="00F76982">
            <w:pPr>
              <w:keepNext/>
              <w:spacing w:after="0"/>
              <w:mirrorIndents/>
              <w:jc w:val="center"/>
              <w:rPr>
                <w:rFonts w:ascii="Arial" w:hAnsi="Arial"/>
                <w:b/>
                <w:color w:val="FF0000"/>
                <w:u w:val="single"/>
              </w:rPr>
            </w:pPr>
            <w:r w:rsidRPr="00833EC9">
              <w:rPr>
                <w:rFonts w:ascii="Arial" w:hAnsi="Arial"/>
                <w:b/>
                <w:color w:val="FF0000"/>
              </w:rPr>
              <w:t>rood vet</w:t>
            </w:r>
          </w:p>
        </w:tc>
      </w:tr>
    </w:tbl>
    <w:p w14:paraId="71C0DBDF" w14:textId="77777777" w:rsidR="00C441F6" w:rsidRDefault="00C441F6" w:rsidP="002F0001">
      <w:pPr>
        <w:rPr>
          <w:rStyle w:val="Subtielebenadrukking"/>
          <w:highlight w:val="yellow"/>
        </w:rPr>
      </w:pPr>
    </w:p>
    <w:p w14:paraId="0EBFDFEB" w14:textId="77777777" w:rsidR="00BC0BAD" w:rsidRDefault="00BC0BAD" w:rsidP="002F0001">
      <w:pPr>
        <w:rPr>
          <w:rStyle w:val="Subtielebenadrukking"/>
        </w:rPr>
      </w:pPr>
      <w:r w:rsidRPr="00B95CF6">
        <w:rPr>
          <w:rStyle w:val="Subtielebenadrukking"/>
        </w:rPr>
        <w:t>° : blokkerend</w:t>
      </w:r>
    </w:p>
    <w:p w14:paraId="71FDEF0B" w14:textId="77777777" w:rsidR="00B95CF6" w:rsidRDefault="00BC0BAD" w:rsidP="00BC0BAD">
      <w:pPr>
        <w:rPr>
          <w:rStyle w:val="Subtielebenadrukking"/>
        </w:rPr>
      </w:pPr>
      <w:r w:rsidRPr="002F0001">
        <w:rPr>
          <w:rStyle w:val="Subtielebenadrukking"/>
        </w:rPr>
        <w:object w:dxaOrig="905" w:dyaOrig="271" w14:anchorId="5B2A4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4.25pt" o:ole="">
            <v:imagedata r:id="rId11" o:title=""/>
          </v:shape>
          <o:OLEObject Type="Embed" ProgID="Visio.Drawing.11" ShapeID="_x0000_i1025" DrawAspect="Content" ObjectID="_1744801166" r:id="rId12"/>
        </w:object>
      </w:r>
      <w:r w:rsidRPr="002F0001">
        <w:rPr>
          <w:rStyle w:val="Subtielebenadrukking"/>
        </w:rPr>
        <w:t xml:space="preserve"> : lid van het managementteam</w:t>
      </w:r>
    </w:p>
    <w:p w14:paraId="2F9751CF" w14:textId="77777777" w:rsidR="009C6FC2" w:rsidRPr="009C6FC2" w:rsidRDefault="009C6FC2" w:rsidP="009C6FC2">
      <w:pPr>
        <w:tabs>
          <w:tab w:val="left" w:pos="1440"/>
        </w:tabs>
      </w:pPr>
    </w:p>
    <w:sectPr w:rsidR="009C6FC2" w:rsidRPr="009C6FC2" w:rsidSect="00DE45E2">
      <w:headerReference w:type="default" r:id="rId13"/>
      <w:footerReference w:type="default" r:id="rId14"/>
      <w:pgSz w:w="16838" w:h="11906" w:orient="landscape"/>
      <w:pgMar w:top="720" w:right="720" w:bottom="720" w:left="720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E1E9" w14:textId="77777777" w:rsidR="004174B8" w:rsidRDefault="004174B8" w:rsidP="00FF100B">
      <w:pPr>
        <w:spacing w:after="0"/>
      </w:pPr>
      <w:r>
        <w:separator/>
      </w:r>
    </w:p>
  </w:endnote>
  <w:endnote w:type="continuationSeparator" w:id="0">
    <w:p w14:paraId="58BAE057" w14:textId="77777777" w:rsidR="004174B8" w:rsidRDefault="004174B8" w:rsidP="00FF10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7F21" w14:textId="3709AC2F" w:rsidR="00FF100B" w:rsidRPr="005D7339" w:rsidRDefault="00316077" w:rsidP="00316077">
    <w:pPr>
      <w:pStyle w:val="Voettekst"/>
      <w:pBdr>
        <w:top w:val="single" w:sz="4" w:space="1" w:color="00AFA8"/>
      </w:pBdr>
      <w:tabs>
        <w:tab w:val="clear" w:pos="9072"/>
        <w:tab w:val="right" w:pos="14884"/>
      </w:tabs>
      <w:rPr>
        <w:color w:val="00AFA8"/>
      </w:rPr>
    </w:pPr>
    <w:r w:rsidRPr="00316077">
      <w:rPr>
        <w:color w:val="00AFA8"/>
      </w:rPr>
      <w:fldChar w:fldCharType="begin"/>
    </w:r>
    <w:r w:rsidRPr="00316077">
      <w:rPr>
        <w:color w:val="00AFA8"/>
      </w:rPr>
      <w:instrText xml:space="preserve"> FILENAME   \* MERGEFORMAT </w:instrText>
    </w:r>
    <w:r w:rsidRPr="00316077">
      <w:rPr>
        <w:color w:val="00AFA8"/>
      </w:rPr>
      <w:fldChar w:fldCharType="separate"/>
    </w:r>
    <w:r w:rsidR="00343EEE">
      <w:rPr>
        <w:noProof/>
        <w:color w:val="00AFA8"/>
      </w:rPr>
      <w:t>drog-pbp-leg-20230420-o (legende)</w:t>
    </w:r>
    <w:r w:rsidRPr="00316077">
      <w:rPr>
        <w:noProof/>
        <w:color w:val="00AFA8"/>
        <w:lang w:val="en-US"/>
      </w:rPr>
      <w:fldChar w:fldCharType="end"/>
    </w:r>
    <w:r w:rsidR="00FF100B" w:rsidRPr="005D7339">
      <w:rPr>
        <w:color w:val="00AFA8"/>
      </w:rPr>
      <w:tab/>
    </w:r>
    <w:r w:rsidR="00FF100B" w:rsidRPr="005D7339">
      <w:rPr>
        <w:color w:val="00AFA8"/>
      </w:rPr>
      <w:tab/>
    </w:r>
    <w:r w:rsidR="00257E7F" w:rsidRPr="005D7339">
      <w:rPr>
        <w:color w:val="00AFA8"/>
      </w:rPr>
      <w:t xml:space="preserve">pagina </w:t>
    </w:r>
    <w:r w:rsidR="0077699C" w:rsidRPr="00316077">
      <w:rPr>
        <w:color w:val="00AFA8"/>
        <w:lang w:val="en-US"/>
      </w:rPr>
      <w:fldChar w:fldCharType="begin"/>
    </w:r>
    <w:r w:rsidR="00257E7F" w:rsidRPr="005D7339">
      <w:rPr>
        <w:color w:val="00AFA8"/>
      </w:rPr>
      <w:instrText xml:space="preserve"> PAGE   \* MERGEFORMAT </w:instrText>
    </w:r>
    <w:r w:rsidR="0077699C" w:rsidRPr="00316077">
      <w:rPr>
        <w:color w:val="00AFA8"/>
        <w:lang w:val="en-US"/>
      </w:rPr>
      <w:fldChar w:fldCharType="separate"/>
    </w:r>
    <w:r w:rsidR="00075F53" w:rsidRPr="005D7339">
      <w:rPr>
        <w:noProof/>
        <w:color w:val="00AFA8"/>
      </w:rPr>
      <w:t>1</w:t>
    </w:r>
    <w:r w:rsidR="0077699C" w:rsidRPr="00316077">
      <w:rPr>
        <w:color w:val="00AFA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66CA" w14:textId="77777777" w:rsidR="004174B8" w:rsidRDefault="004174B8" w:rsidP="00FF100B">
      <w:pPr>
        <w:spacing w:after="0"/>
      </w:pPr>
      <w:r>
        <w:separator/>
      </w:r>
    </w:p>
  </w:footnote>
  <w:footnote w:type="continuationSeparator" w:id="0">
    <w:p w14:paraId="7FBA1AE1" w14:textId="77777777" w:rsidR="004174B8" w:rsidRDefault="004174B8" w:rsidP="00FF10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3008" w14:textId="4DE05D58" w:rsidR="00FF100B" w:rsidRDefault="00D76F5C" w:rsidP="00316077">
    <w:pPr>
      <w:pStyle w:val="Koptekst"/>
      <w:pBdr>
        <w:bottom w:val="none" w:sz="0" w:space="0" w:color="auto"/>
      </w:pBdr>
      <w:tabs>
        <w:tab w:val="clear" w:pos="4536"/>
        <w:tab w:val="clear" w:pos="9072"/>
        <w:tab w:val="center" w:pos="7371"/>
        <w:tab w:val="right" w:pos="15451"/>
      </w:tabs>
    </w:pPr>
    <w:r w:rsidRPr="00D76F5C">
      <w:rPr>
        <w:noProof/>
        <w:color w:val="00AFA8"/>
      </w:rPr>
      <w:t>Jurplus</w:t>
    </w:r>
    <w:r w:rsidR="00FF100B">
      <w:tab/>
    </w:r>
    <w:r w:rsidR="004D531A" w:rsidRPr="00316077">
      <w:rPr>
        <w:color w:val="00AFA8"/>
      </w:rPr>
      <w:tab/>
    </w:r>
    <w:r w:rsidR="008E4E5E">
      <w:rPr>
        <w:color w:val="00AFA8"/>
      </w:rPr>
      <w:t xml:space="preserve">Lokaal bestuur </w:t>
    </w:r>
    <w:r w:rsidR="00DE45E2" w:rsidRPr="00DE45E2">
      <w:rPr>
        <w:color w:val="00AFA8"/>
      </w:rPr>
      <w:t>Drogenbos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B9A"/>
    <w:multiLevelType w:val="multilevel"/>
    <w:tmpl w:val="E4842C0E"/>
    <w:lvl w:ilvl="0">
      <w:start w:val="1"/>
      <w:numFmt w:val="bullet"/>
      <w:pStyle w:val="Lijstopsomteken"/>
      <w:lvlText w:val="−"/>
      <w:lvlJc w:val="left"/>
      <w:pPr>
        <w:tabs>
          <w:tab w:val="num" w:pos="360"/>
        </w:tabs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928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jstopsomteken4"/>
      <w:lvlText w:val="o"/>
      <w:lvlJc w:val="left"/>
      <w:pPr>
        <w:tabs>
          <w:tab w:val="num" w:pos="1212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bullet"/>
      <w:lvlText w:val="˖"/>
      <w:lvlJc w:val="left"/>
      <w:pPr>
        <w:tabs>
          <w:tab w:val="num" w:pos="1496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632"/>
        </w:tabs>
        <w:ind w:left="284" w:firstLine="0"/>
      </w:pPr>
      <w:rPr>
        <w:rFonts w:hint="default"/>
      </w:rPr>
    </w:lvl>
  </w:abstractNum>
  <w:abstractNum w:abstractNumId="1" w15:restartNumberingAfterBreak="0">
    <w:nsid w:val="1B751CA7"/>
    <w:multiLevelType w:val="multilevel"/>
    <w:tmpl w:val="8A9E5682"/>
    <w:styleLink w:val="NumberedList"/>
    <w:lvl w:ilvl="0">
      <w:start w:val="1"/>
      <w:numFmt w:val="bullet"/>
      <w:lvlText w:val="−"/>
      <w:lvlJc w:val="left"/>
      <w:pPr>
        <w:tabs>
          <w:tab w:val="num" w:pos="360"/>
        </w:tabs>
        <w:ind w:left="284" w:hanging="284"/>
      </w:pPr>
      <w:rPr>
        <w:rFonts w:ascii="Calibri" w:hAnsi="Calibri" w:hint="default"/>
        <w:color w:val="009DDC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8" w:hanging="284"/>
      </w:pPr>
      <w:rPr>
        <w:rFonts w:ascii="Courier New" w:hAnsi="Courier New" w:hint="default"/>
        <w:color w:val="009DDC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  <w:color w:val="009DDC"/>
      </w:rPr>
    </w:lvl>
    <w:lvl w:ilvl="3">
      <w:start w:val="1"/>
      <w:numFmt w:val="bullet"/>
      <w:lvlText w:val="˖"/>
      <w:lvlJc w:val="left"/>
      <w:pPr>
        <w:tabs>
          <w:tab w:val="num" w:pos="1212"/>
        </w:tabs>
        <w:ind w:left="1136" w:hanging="284"/>
      </w:pPr>
      <w:rPr>
        <w:rFonts w:ascii="Courier New" w:hAnsi="Courier New" w:hint="default"/>
        <w:color w:val="009DDC"/>
      </w:rPr>
    </w:lvl>
    <w:lvl w:ilvl="4">
      <w:start w:val="1"/>
      <w:numFmt w:val="bullet"/>
      <w:lvlText w:val=""/>
      <w:lvlJc w:val="left"/>
      <w:pPr>
        <w:tabs>
          <w:tab w:val="num" w:pos="1496"/>
        </w:tabs>
        <w:ind w:left="1420" w:hanging="284"/>
      </w:pPr>
      <w:rPr>
        <w:rFonts w:ascii="Wingdings" w:hAnsi="Wingdings" w:hint="default"/>
        <w:color w:val="009DDC"/>
      </w:rPr>
    </w:lvl>
    <w:lvl w:ilvl="5">
      <w:start w:val="1"/>
      <w:numFmt w:val="none"/>
      <w:lvlText w:val=""/>
      <w:lvlJc w:val="lef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632"/>
        </w:tabs>
        <w:ind w:left="284" w:firstLine="0"/>
      </w:pPr>
      <w:rPr>
        <w:rFonts w:hint="default"/>
      </w:rPr>
    </w:lvl>
  </w:abstractNum>
  <w:abstractNum w:abstractNumId="2" w15:restartNumberingAfterBreak="0">
    <w:nsid w:val="2D805386"/>
    <w:multiLevelType w:val="hybridMultilevel"/>
    <w:tmpl w:val="88882A92"/>
    <w:lvl w:ilvl="0" w:tplc="21A8A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63D4B"/>
    <w:multiLevelType w:val="multilevel"/>
    <w:tmpl w:val="759E9952"/>
    <w:numStyleLink w:val="ccNumberedList"/>
  </w:abstractNum>
  <w:abstractNum w:abstractNumId="4" w15:restartNumberingAfterBreak="0">
    <w:nsid w:val="53F828AA"/>
    <w:multiLevelType w:val="multilevel"/>
    <w:tmpl w:val="759E9952"/>
    <w:styleLink w:val="ccNumberedList"/>
    <w:lvl w:ilvl="0">
      <w:start w:val="1"/>
      <w:numFmt w:val="decimal"/>
      <w:pStyle w:val="Lijstnummering"/>
      <w:lvlText w:val="%1."/>
      <w:lvlJc w:val="left"/>
      <w:pPr>
        <w:ind w:left="397" w:hanging="397"/>
      </w:pPr>
      <w:rPr>
        <w:rFonts w:hint="default"/>
        <w:color w:val="009DDC"/>
      </w:rPr>
    </w:lvl>
    <w:lvl w:ilvl="1">
      <w:start w:val="1"/>
      <w:numFmt w:val="lowerLetter"/>
      <w:pStyle w:val="Lijstnummering2"/>
      <w:lvlText w:val="%2."/>
      <w:lvlJc w:val="left"/>
      <w:pPr>
        <w:ind w:left="794" w:hanging="397"/>
      </w:pPr>
      <w:rPr>
        <w:rFonts w:hint="default"/>
        <w:color w:val="009DDC"/>
      </w:rPr>
    </w:lvl>
    <w:lvl w:ilvl="2">
      <w:start w:val="1"/>
      <w:numFmt w:val="lowerRoman"/>
      <w:pStyle w:val="Lijstnummering3"/>
      <w:lvlText w:val="%3."/>
      <w:lvlJc w:val="left"/>
      <w:pPr>
        <w:ind w:left="1191" w:hanging="397"/>
      </w:pPr>
      <w:rPr>
        <w:rFonts w:hint="default"/>
        <w:color w:val="009DDC"/>
      </w:rPr>
    </w:lvl>
    <w:lvl w:ilvl="3">
      <w:start w:val="1"/>
      <w:numFmt w:val="decimal"/>
      <w:pStyle w:val="Lijstnummering4"/>
      <w:lvlText w:val="(%4)"/>
      <w:lvlJc w:val="left"/>
      <w:pPr>
        <w:ind w:left="1588" w:hanging="397"/>
      </w:pPr>
      <w:rPr>
        <w:rFonts w:hint="default"/>
        <w:color w:val="009DDC"/>
      </w:rPr>
    </w:lvl>
    <w:lvl w:ilvl="4">
      <w:start w:val="1"/>
      <w:numFmt w:val="lowerLetter"/>
      <w:pStyle w:val="Lijstnummering5"/>
      <w:lvlText w:val="(%5)"/>
      <w:lvlJc w:val="left"/>
      <w:pPr>
        <w:ind w:left="1985" w:hanging="397"/>
      </w:pPr>
      <w:rPr>
        <w:rFonts w:hint="default"/>
        <w:color w:val="009DDC"/>
      </w:rPr>
    </w:lvl>
    <w:lvl w:ilvl="5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573" w:hanging="397"/>
      </w:pPr>
      <w:rPr>
        <w:rFonts w:hint="default"/>
      </w:rPr>
    </w:lvl>
  </w:abstractNum>
  <w:abstractNum w:abstractNumId="5" w15:restartNumberingAfterBreak="0">
    <w:nsid w:val="58BC675D"/>
    <w:multiLevelType w:val="multilevel"/>
    <w:tmpl w:val="96C8EC6E"/>
    <w:lvl w:ilvl="0">
      <w:start w:val="1"/>
      <w:numFmt w:val="none"/>
      <w:pStyle w:val="Kop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Kop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Kop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Kop4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Kop5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AF077B2"/>
    <w:multiLevelType w:val="multilevel"/>
    <w:tmpl w:val="759E9952"/>
    <w:numStyleLink w:val="ccNumberedList"/>
  </w:abstractNum>
  <w:abstractNum w:abstractNumId="7" w15:restartNumberingAfterBreak="0">
    <w:nsid w:val="5C894541"/>
    <w:multiLevelType w:val="multilevel"/>
    <w:tmpl w:val="759E9952"/>
    <w:numStyleLink w:val="ccNumberedList"/>
  </w:abstractNum>
  <w:abstractNum w:abstractNumId="8" w15:restartNumberingAfterBreak="0">
    <w:nsid w:val="696B7BE4"/>
    <w:multiLevelType w:val="multilevel"/>
    <w:tmpl w:val="8A9E5682"/>
    <w:numStyleLink w:val="NumberedList"/>
  </w:abstractNum>
  <w:abstractNum w:abstractNumId="9" w15:restartNumberingAfterBreak="0">
    <w:nsid w:val="6D150AD5"/>
    <w:multiLevelType w:val="hybridMultilevel"/>
    <w:tmpl w:val="44561064"/>
    <w:lvl w:ilvl="0" w:tplc="9F8427A0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03545"/>
    <w:multiLevelType w:val="multilevel"/>
    <w:tmpl w:val="759E9952"/>
    <w:numStyleLink w:val="ccNumberedList"/>
  </w:abstractNum>
  <w:abstractNum w:abstractNumId="11" w15:restartNumberingAfterBreak="0">
    <w:nsid w:val="7AA03235"/>
    <w:multiLevelType w:val="multilevel"/>
    <w:tmpl w:val="8A9E5682"/>
    <w:numStyleLink w:val="NumberedList"/>
  </w:abstractNum>
  <w:num w:numId="1" w16cid:durableId="594286725">
    <w:abstractNumId w:val="1"/>
  </w:num>
  <w:num w:numId="2" w16cid:durableId="699353754">
    <w:abstractNumId w:val="4"/>
  </w:num>
  <w:num w:numId="3" w16cid:durableId="523593142">
    <w:abstractNumId w:val="7"/>
  </w:num>
  <w:num w:numId="4" w16cid:durableId="125511885">
    <w:abstractNumId w:val="0"/>
  </w:num>
  <w:num w:numId="5" w16cid:durableId="855270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3321419">
    <w:abstractNumId w:val="3"/>
  </w:num>
  <w:num w:numId="7" w16cid:durableId="2002153388">
    <w:abstractNumId w:val="6"/>
  </w:num>
  <w:num w:numId="8" w16cid:durableId="815297866">
    <w:abstractNumId w:val="5"/>
  </w:num>
  <w:num w:numId="9" w16cid:durableId="308480116">
    <w:abstractNumId w:val="9"/>
  </w:num>
  <w:num w:numId="10" w16cid:durableId="1481507187">
    <w:abstractNumId w:val="2"/>
  </w:num>
  <w:num w:numId="11" w16cid:durableId="635914185">
    <w:abstractNumId w:val="8"/>
  </w:num>
  <w:num w:numId="12" w16cid:durableId="192348410">
    <w:abstractNumId w:val="11"/>
  </w:num>
  <w:num w:numId="13" w16cid:durableId="414135017">
    <w:abstractNumId w:val="5"/>
  </w:num>
  <w:num w:numId="14" w16cid:durableId="1328676887">
    <w:abstractNumId w:val="5"/>
  </w:num>
  <w:num w:numId="15" w16cid:durableId="644359500">
    <w:abstractNumId w:val="5"/>
  </w:num>
  <w:num w:numId="16" w16cid:durableId="655693642">
    <w:abstractNumId w:val="5"/>
  </w:num>
  <w:num w:numId="17" w16cid:durableId="724375115">
    <w:abstractNumId w:val="5"/>
  </w:num>
  <w:num w:numId="18" w16cid:durableId="945695363">
    <w:abstractNumId w:val="5"/>
  </w:num>
  <w:num w:numId="19" w16cid:durableId="385029582">
    <w:abstractNumId w:val="9"/>
  </w:num>
  <w:num w:numId="20" w16cid:durableId="490416153">
    <w:abstractNumId w:val="5"/>
  </w:num>
  <w:num w:numId="21" w16cid:durableId="2011636841">
    <w:abstractNumId w:val="5"/>
  </w:num>
  <w:num w:numId="22" w16cid:durableId="1245336770">
    <w:abstractNumId w:val="5"/>
  </w:num>
  <w:num w:numId="23" w16cid:durableId="662053311">
    <w:abstractNumId w:val="5"/>
  </w:num>
  <w:num w:numId="24" w16cid:durableId="1776748822">
    <w:abstractNumId w:val="5"/>
  </w:num>
  <w:num w:numId="25" w16cid:durableId="46952074">
    <w:abstractNumId w:val="5"/>
  </w:num>
  <w:num w:numId="26" w16cid:durableId="9990575">
    <w:abstractNumId w:val="9"/>
  </w:num>
  <w:num w:numId="27" w16cid:durableId="1780567012">
    <w:abstractNumId w:val="5"/>
  </w:num>
  <w:num w:numId="28" w16cid:durableId="105658368">
    <w:abstractNumId w:val="5"/>
  </w:num>
  <w:num w:numId="29" w16cid:durableId="1538738554">
    <w:abstractNumId w:val="5"/>
  </w:num>
  <w:num w:numId="30" w16cid:durableId="588347828">
    <w:abstractNumId w:val="5"/>
  </w:num>
  <w:num w:numId="31" w16cid:durableId="1738892611">
    <w:abstractNumId w:val="5"/>
  </w:num>
  <w:num w:numId="32" w16cid:durableId="1786919318">
    <w:abstractNumId w:val="5"/>
  </w:num>
  <w:num w:numId="33" w16cid:durableId="169484477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BD"/>
    <w:rsid w:val="0000770D"/>
    <w:rsid w:val="0001532A"/>
    <w:rsid w:val="00015927"/>
    <w:rsid w:val="000241EE"/>
    <w:rsid w:val="00036F81"/>
    <w:rsid w:val="00075F53"/>
    <w:rsid w:val="000A39B0"/>
    <w:rsid w:val="000C72D9"/>
    <w:rsid w:val="001157B5"/>
    <w:rsid w:val="0012669C"/>
    <w:rsid w:val="00127426"/>
    <w:rsid w:val="00131601"/>
    <w:rsid w:val="0013249B"/>
    <w:rsid w:val="0019439B"/>
    <w:rsid w:val="00197BB4"/>
    <w:rsid w:val="001A4EA0"/>
    <w:rsid w:val="001E6736"/>
    <w:rsid w:val="001F421B"/>
    <w:rsid w:val="00201146"/>
    <w:rsid w:val="00245188"/>
    <w:rsid w:val="002573DA"/>
    <w:rsid w:val="00257E7F"/>
    <w:rsid w:val="0026374F"/>
    <w:rsid w:val="002664FE"/>
    <w:rsid w:val="002A760E"/>
    <w:rsid w:val="002C0C50"/>
    <w:rsid w:val="002D100F"/>
    <w:rsid w:val="002E1D49"/>
    <w:rsid w:val="002E7702"/>
    <w:rsid w:val="002F0001"/>
    <w:rsid w:val="0030112C"/>
    <w:rsid w:val="00316077"/>
    <w:rsid w:val="003265FB"/>
    <w:rsid w:val="00334031"/>
    <w:rsid w:val="00343EEE"/>
    <w:rsid w:val="003543FD"/>
    <w:rsid w:val="00361EB6"/>
    <w:rsid w:val="00367310"/>
    <w:rsid w:val="003833F8"/>
    <w:rsid w:val="0039027A"/>
    <w:rsid w:val="003B7496"/>
    <w:rsid w:val="003B781A"/>
    <w:rsid w:val="003C21A4"/>
    <w:rsid w:val="003C4A11"/>
    <w:rsid w:val="003D0D78"/>
    <w:rsid w:val="003E3BFC"/>
    <w:rsid w:val="003F098B"/>
    <w:rsid w:val="003F7368"/>
    <w:rsid w:val="0040594A"/>
    <w:rsid w:val="004151BF"/>
    <w:rsid w:val="004174B8"/>
    <w:rsid w:val="0043356F"/>
    <w:rsid w:val="00447D86"/>
    <w:rsid w:val="004544BD"/>
    <w:rsid w:val="0045591D"/>
    <w:rsid w:val="00476F22"/>
    <w:rsid w:val="004911D0"/>
    <w:rsid w:val="004B329E"/>
    <w:rsid w:val="004B32B6"/>
    <w:rsid w:val="004C25EA"/>
    <w:rsid w:val="004C32CF"/>
    <w:rsid w:val="004C49BC"/>
    <w:rsid w:val="004C4A1A"/>
    <w:rsid w:val="004D531A"/>
    <w:rsid w:val="004E1390"/>
    <w:rsid w:val="004E312B"/>
    <w:rsid w:val="004F2DBC"/>
    <w:rsid w:val="004F41D4"/>
    <w:rsid w:val="004F5D7F"/>
    <w:rsid w:val="00505463"/>
    <w:rsid w:val="0050575A"/>
    <w:rsid w:val="00532C4A"/>
    <w:rsid w:val="005353B3"/>
    <w:rsid w:val="00535935"/>
    <w:rsid w:val="0055139A"/>
    <w:rsid w:val="0055288F"/>
    <w:rsid w:val="005540F9"/>
    <w:rsid w:val="00563C68"/>
    <w:rsid w:val="005644B5"/>
    <w:rsid w:val="00567966"/>
    <w:rsid w:val="00580C70"/>
    <w:rsid w:val="005A3463"/>
    <w:rsid w:val="005A4E91"/>
    <w:rsid w:val="005C6463"/>
    <w:rsid w:val="005D6A0B"/>
    <w:rsid w:val="005D7339"/>
    <w:rsid w:val="005F19A9"/>
    <w:rsid w:val="00601F82"/>
    <w:rsid w:val="00603BCC"/>
    <w:rsid w:val="006209A3"/>
    <w:rsid w:val="006602B5"/>
    <w:rsid w:val="00663A13"/>
    <w:rsid w:val="00665E25"/>
    <w:rsid w:val="006A3E63"/>
    <w:rsid w:val="006B2776"/>
    <w:rsid w:val="006B5638"/>
    <w:rsid w:val="006C462A"/>
    <w:rsid w:val="006D599D"/>
    <w:rsid w:val="006E0204"/>
    <w:rsid w:val="006F0222"/>
    <w:rsid w:val="0072193C"/>
    <w:rsid w:val="0074003E"/>
    <w:rsid w:val="00743D63"/>
    <w:rsid w:val="00752C66"/>
    <w:rsid w:val="00763DA0"/>
    <w:rsid w:val="0077699C"/>
    <w:rsid w:val="007839A4"/>
    <w:rsid w:val="007A59DD"/>
    <w:rsid w:val="007B008B"/>
    <w:rsid w:val="007C7854"/>
    <w:rsid w:val="007D17A8"/>
    <w:rsid w:val="007E0C4B"/>
    <w:rsid w:val="007E7358"/>
    <w:rsid w:val="007F1B25"/>
    <w:rsid w:val="007F54AB"/>
    <w:rsid w:val="0082395F"/>
    <w:rsid w:val="00833EC9"/>
    <w:rsid w:val="008421E6"/>
    <w:rsid w:val="008555E0"/>
    <w:rsid w:val="0087129F"/>
    <w:rsid w:val="00875642"/>
    <w:rsid w:val="00885A5C"/>
    <w:rsid w:val="00895FF5"/>
    <w:rsid w:val="008A10D4"/>
    <w:rsid w:val="008A4E5A"/>
    <w:rsid w:val="008A7DD7"/>
    <w:rsid w:val="008C32D7"/>
    <w:rsid w:val="008C50BD"/>
    <w:rsid w:val="008D0E5E"/>
    <w:rsid w:val="008E4E5E"/>
    <w:rsid w:val="009021F3"/>
    <w:rsid w:val="00914007"/>
    <w:rsid w:val="0091660D"/>
    <w:rsid w:val="009209BF"/>
    <w:rsid w:val="0093004F"/>
    <w:rsid w:val="00936FB4"/>
    <w:rsid w:val="00940ED3"/>
    <w:rsid w:val="009462F4"/>
    <w:rsid w:val="00972351"/>
    <w:rsid w:val="00972CD5"/>
    <w:rsid w:val="00977F9F"/>
    <w:rsid w:val="00986F31"/>
    <w:rsid w:val="009B3A95"/>
    <w:rsid w:val="009B766D"/>
    <w:rsid w:val="009C6FC2"/>
    <w:rsid w:val="009D111E"/>
    <w:rsid w:val="009E681C"/>
    <w:rsid w:val="009F4F67"/>
    <w:rsid w:val="00A3028A"/>
    <w:rsid w:val="00A4259B"/>
    <w:rsid w:val="00AA60C7"/>
    <w:rsid w:val="00AB79DC"/>
    <w:rsid w:val="00AC4A74"/>
    <w:rsid w:val="00AD35F9"/>
    <w:rsid w:val="00AE20AA"/>
    <w:rsid w:val="00AE5EDE"/>
    <w:rsid w:val="00AF1334"/>
    <w:rsid w:val="00B22F93"/>
    <w:rsid w:val="00B23CF6"/>
    <w:rsid w:val="00B25AD9"/>
    <w:rsid w:val="00B614F5"/>
    <w:rsid w:val="00B71CA4"/>
    <w:rsid w:val="00B80686"/>
    <w:rsid w:val="00B83463"/>
    <w:rsid w:val="00B91406"/>
    <w:rsid w:val="00B95CF6"/>
    <w:rsid w:val="00BA1763"/>
    <w:rsid w:val="00BA2605"/>
    <w:rsid w:val="00BB2BDD"/>
    <w:rsid w:val="00BC0BAD"/>
    <w:rsid w:val="00BC0D84"/>
    <w:rsid w:val="00BC3673"/>
    <w:rsid w:val="00BC465F"/>
    <w:rsid w:val="00BD6F4E"/>
    <w:rsid w:val="00C0344F"/>
    <w:rsid w:val="00C23EF3"/>
    <w:rsid w:val="00C3205E"/>
    <w:rsid w:val="00C441F6"/>
    <w:rsid w:val="00C55693"/>
    <w:rsid w:val="00C61D3C"/>
    <w:rsid w:val="00C74210"/>
    <w:rsid w:val="00C744F0"/>
    <w:rsid w:val="00C80881"/>
    <w:rsid w:val="00C930B5"/>
    <w:rsid w:val="00CC1FC2"/>
    <w:rsid w:val="00CC3CD4"/>
    <w:rsid w:val="00CD5B09"/>
    <w:rsid w:val="00CD652B"/>
    <w:rsid w:val="00CF208C"/>
    <w:rsid w:val="00CF2837"/>
    <w:rsid w:val="00D21622"/>
    <w:rsid w:val="00D45D18"/>
    <w:rsid w:val="00D651FE"/>
    <w:rsid w:val="00D66325"/>
    <w:rsid w:val="00D7353C"/>
    <w:rsid w:val="00D76F5C"/>
    <w:rsid w:val="00D84B08"/>
    <w:rsid w:val="00DA4929"/>
    <w:rsid w:val="00DB0132"/>
    <w:rsid w:val="00DB279A"/>
    <w:rsid w:val="00DC1061"/>
    <w:rsid w:val="00DC1784"/>
    <w:rsid w:val="00DC3AF9"/>
    <w:rsid w:val="00DD1DBD"/>
    <w:rsid w:val="00DE45E2"/>
    <w:rsid w:val="00E00331"/>
    <w:rsid w:val="00E06E01"/>
    <w:rsid w:val="00E2265F"/>
    <w:rsid w:val="00E41957"/>
    <w:rsid w:val="00E446A3"/>
    <w:rsid w:val="00E51A7E"/>
    <w:rsid w:val="00E54DF8"/>
    <w:rsid w:val="00E612E3"/>
    <w:rsid w:val="00E61590"/>
    <w:rsid w:val="00E65D9B"/>
    <w:rsid w:val="00E70BA5"/>
    <w:rsid w:val="00E722B8"/>
    <w:rsid w:val="00E92A4E"/>
    <w:rsid w:val="00E94FDD"/>
    <w:rsid w:val="00EB1231"/>
    <w:rsid w:val="00EB5EB1"/>
    <w:rsid w:val="00EB711A"/>
    <w:rsid w:val="00EC2D70"/>
    <w:rsid w:val="00ED693F"/>
    <w:rsid w:val="00EE6C41"/>
    <w:rsid w:val="00F221E4"/>
    <w:rsid w:val="00F313B6"/>
    <w:rsid w:val="00F56496"/>
    <w:rsid w:val="00F60307"/>
    <w:rsid w:val="00F63760"/>
    <w:rsid w:val="00F64897"/>
    <w:rsid w:val="00F76982"/>
    <w:rsid w:val="00F86BC8"/>
    <w:rsid w:val="00F95A47"/>
    <w:rsid w:val="00FC6F29"/>
    <w:rsid w:val="00FD02F6"/>
    <w:rsid w:val="00FD6B56"/>
    <w:rsid w:val="00FF100B"/>
    <w:rsid w:val="00FF43B4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93214"/>
  <w15:docId w15:val="{A06D037D-1F91-4257-881B-492E0F97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1763"/>
    <w:pPr>
      <w:keepLines/>
      <w:spacing w:after="200"/>
      <w:jc w:val="both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F1B25"/>
    <w:pPr>
      <w:keepNext/>
      <w:pageBreakBefore/>
      <w:numPr>
        <w:numId w:val="32"/>
      </w:numPr>
      <w:pBdr>
        <w:top w:val="single" w:sz="4" w:space="1" w:color="009DDC"/>
        <w:left w:val="single" w:sz="4" w:space="2" w:color="009DDC"/>
        <w:bottom w:val="single" w:sz="4" w:space="1" w:color="009DDC"/>
        <w:right w:val="single" w:sz="4" w:space="2" w:color="009DDC"/>
      </w:pBdr>
      <w:spacing w:after="240"/>
      <w:jc w:val="left"/>
      <w:outlineLvl w:val="0"/>
    </w:pPr>
    <w:rPr>
      <w:rFonts w:eastAsia="Times New Roman"/>
      <w:b/>
      <w:bCs/>
      <w:color w:val="009DDC"/>
      <w:sz w:val="36"/>
      <w:szCs w:val="28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F1B25"/>
    <w:pPr>
      <w:pageBreakBefore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009DDC"/>
      <w:spacing w:after="200"/>
      <w:outlineLvl w:val="1"/>
    </w:pPr>
    <w:rPr>
      <w:color w:val="FFFFFF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7F1B25"/>
    <w:pPr>
      <w:numPr>
        <w:ilvl w:val="2"/>
      </w:numPr>
      <w:shd w:val="clear" w:color="auto" w:fill="FFFFFF"/>
      <w:outlineLvl w:val="2"/>
    </w:pPr>
    <w:rPr>
      <w:bCs w:val="0"/>
      <w:color w:val="009DDC"/>
      <w:u w:val="single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7F1B25"/>
    <w:pPr>
      <w:numPr>
        <w:ilvl w:val="3"/>
      </w:numPr>
      <w:shd w:val="clear" w:color="auto" w:fill="auto"/>
      <w:spacing w:after="120"/>
      <w:outlineLvl w:val="3"/>
    </w:pPr>
    <w:rPr>
      <w:bCs/>
      <w:iCs/>
      <w:u w:val="none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F1B25"/>
    <w:pPr>
      <w:numPr>
        <w:ilvl w:val="4"/>
      </w:numPr>
      <w:outlineLvl w:val="4"/>
    </w:pPr>
    <w:rPr>
      <w:b w:val="0"/>
      <w:i/>
      <w:sz w:val="24"/>
    </w:rPr>
  </w:style>
  <w:style w:type="paragraph" w:styleId="Kop6">
    <w:name w:val="heading 6"/>
    <w:basedOn w:val="Kop5"/>
    <w:next w:val="Standaard"/>
    <w:link w:val="Kop6Char"/>
    <w:uiPriority w:val="9"/>
    <w:unhideWhenUsed/>
    <w:qFormat/>
    <w:rsid w:val="007F1B25"/>
    <w:pPr>
      <w:numPr>
        <w:ilvl w:val="0"/>
        <w:numId w:val="0"/>
      </w:numPr>
      <w:outlineLvl w:val="5"/>
    </w:pPr>
    <w:rPr>
      <w:b/>
      <w:i w:val="0"/>
      <w:iCs w:val="0"/>
    </w:rPr>
  </w:style>
  <w:style w:type="paragraph" w:styleId="Kop7">
    <w:name w:val="heading 7"/>
    <w:basedOn w:val="Kop6"/>
    <w:next w:val="Standaard"/>
    <w:link w:val="Kop7Char"/>
    <w:uiPriority w:val="9"/>
    <w:unhideWhenUsed/>
    <w:qFormat/>
    <w:rsid w:val="007F1B25"/>
    <w:pPr>
      <w:spacing w:before="200" w:after="0"/>
      <w:outlineLvl w:val="6"/>
    </w:pPr>
    <w:rPr>
      <w:b w:val="0"/>
      <w:iCs/>
      <w:sz w:val="20"/>
      <w:u w:val="single"/>
    </w:rPr>
  </w:style>
  <w:style w:type="paragraph" w:styleId="Kop8">
    <w:name w:val="heading 8"/>
    <w:basedOn w:val="Kop7"/>
    <w:next w:val="Standaard"/>
    <w:link w:val="Kop8Char"/>
    <w:uiPriority w:val="9"/>
    <w:unhideWhenUsed/>
    <w:qFormat/>
    <w:rsid w:val="007F1B25"/>
    <w:pPr>
      <w:outlineLvl w:val="7"/>
    </w:pPr>
    <w:rPr>
      <w:rFonts w:ascii="Verdana" w:hAnsi="Verdana"/>
      <w:i/>
      <w:sz w:val="16"/>
      <w:u w:val="non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7F1B25"/>
    <w:pPr>
      <w:keepNext/>
      <w:spacing w:before="200" w:after="0"/>
      <w:outlineLvl w:val="8"/>
    </w:pPr>
    <w:rPr>
      <w:rFonts w:eastAsia="Times New Roman"/>
      <w:i/>
      <w:iCs/>
      <w:color w:val="009DDC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7F1B25"/>
    <w:rPr>
      <w:rFonts w:eastAsia="Times New Roman" w:cs="Times New Roman"/>
      <w:b/>
      <w:bCs/>
      <w:color w:val="009DDC"/>
      <w:sz w:val="36"/>
      <w:szCs w:val="28"/>
    </w:rPr>
  </w:style>
  <w:style w:type="character" w:customStyle="1" w:styleId="Kop2Char">
    <w:name w:val="Kop 2 Char"/>
    <w:link w:val="Kop2"/>
    <w:uiPriority w:val="9"/>
    <w:rsid w:val="007F1B25"/>
    <w:rPr>
      <w:rFonts w:ascii="Calibri" w:eastAsia="Times New Roman" w:hAnsi="Calibri" w:cs="Times New Roman"/>
      <w:b/>
      <w:bCs/>
      <w:color w:val="FFFFFF"/>
      <w:sz w:val="28"/>
      <w:szCs w:val="28"/>
      <w:shd w:val="clear" w:color="auto" w:fill="009DDC"/>
    </w:rPr>
  </w:style>
  <w:style w:type="table" w:styleId="Tabelraster">
    <w:name w:val="Table Grid"/>
    <w:basedOn w:val="Standaardtabel"/>
    <w:uiPriority w:val="59"/>
    <w:rsid w:val="00BA1763"/>
    <w:tblPr>
      <w:tblBorders>
        <w:top w:val="dotted" w:sz="4" w:space="0" w:color="A6A6A6"/>
        <w:left w:val="dotted" w:sz="4" w:space="0" w:color="A6A6A6"/>
        <w:bottom w:val="dotted" w:sz="4" w:space="0" w:color="A6A6A6"/>
        <w:right w:val="dotted" w:sz="4" w:space="0" w:color="A6A6A6"/>
        <w:insideH w:val="dotted" w:sz="4" w:space="0" w:color="A6A6A6"/>
        <w:insideV w:val="dotted" w:sz="4" w:space="0" w:color="A6A6A6"/>
      </w:tblBorders>
    </w:tblPr>
    <w:tcPr>
      <w:shd w:val="clear" w:color="auto" w:fill="auto"/>
    </w:tcPr>
    <w:tblStylePr w:type="firstRow">
      <w:rPr>
        <w:rFonts w:ascii="Calibri" w:hAnsi="Calibri"/>
        <w:i w:val="0"/>
        <w:color w:val="auto"/>
      </w:rPr>
    </w:tblStylePr>
  </w:style>
  <w:style w:type="paragraph" w:styleId="Lijstalinea">
    <w:name w:val="List Paragraph"/>
    <w:basedOn w:val="Standaard"/>
    <w:uiPriority w:val="34"/>
    <w:qFormat/>
    <w:rsid w:val="007F1B25"/>
    <w:pPr>
      <w:numPr>
        <w:numId w:val="33"/>
      </w:numPr>
      <w:contextualSpacing/>
      <w:jc w:val="left"/>
    </w:pPr>
    <w:rPr>
      <w:lang w:val="en-US"/>
    </w:rPr>
  </w:style>
  <w:style w:type="character" w:customStyle="1" w:styleId="Kop3Char">
    <w:name w:val="Kop 3 Char"/>
    <w:link w:val="Kop3"/>
    <w:uiPriority w:val="9"/>
    <w:rsid w:val="007F1B25"/>
    <w:rPr>
      <w:rFonts w:eastAsia="Times New Roman" w:cs="Times New Roman"/>
      <w:b/>
      <w:color w:val="009DDC"/>
      <w:sz w:val="28"/>
      <w:szCs w:val="28"/>
      <w:u w:val="single"/>
      <w:shd w:val="clear" w:color="auto" w:fill="FFFFFF"/>
    </w:rPr>
  </w:style>
  <w:style w:type="character" w:customStyle="1" w:styleId="Kop4Char">
    <w:name w:val="Kop 4 Char"/>
    <w:link w:val="Kop4"/>
    <w:uiPriority w:val="9"/>
    <w:rsid w:val="007F1B25"/>
    <w:rPr>
      <w:rFonts w:eastAsia="Times New Roman" w:cs="Times New Roman"/>
      <w:b/>
      <w:bCs/>
      <w:iCs/>
      <w:color w:val="009DDC"/>
      <w:sz w:val="28"/>
      <w:szCs w:val="28"/>
    </w:rPr>
  </w:style>
  <w:style w:type="character" w:customStyle="1" w:styleId="Kop5Char">
    <w:name w:val="Kop 5 Char"/>
    <w:link w:val="Kop5"/>
    <w:uiPriority w:val="9"/>
    <w:rsid w:val="007F1B25"/>
    <w:rPr>
      <w:rFonts w:eastAsia="Times New Roman" w:cs="Times New Roman"/>
      <w:bCs/>
      <w:i/>
      <w:iCs/>
      <w:color w:val="009DDC"/>
      <w:sz w:val="24"/>
      <w:szCs w:val="28"/>
    </w:rPr>
  </w:style>
  <w:style w:type="character" w:customStyle="1" w:styleId="Kop6Char">
    <w:name w:val="Kop 6 Char"/>
    <w:link w:val="Kop6"/>
    <w:uiPriority w:val="9"/>
    <w:rsid w:val="007F1B25"/>
    <w:rPr>
      <w:rFonts w:eastAsia="Times New Roman" w:cs="Times New Roman"/>
      <w:b/>
      <w:bCs/>
      <w:color w:val="009DDC"/>
      <w:sz w:val="24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7F1B25"/>
    <w:pPr>
      <w:pBdr>
        <w:top w:val="single" w:sz="12" w:space="1" w:color="009DDC"/>
        <w:bottom w:val="single" w:sz="12" w:space="4" w:color="009DDC"/>
      </w:pBdr>
      <w:spacing w:before="240" w:after="240"/>
      <w:contextualSpacing/>
      <w:jc w:val="center"/>
    </w:pPr>
    <w:rPr>
      <w:rFonts w:ascii="Verdana" w:eastAsia="Times New Roman" w:hAnsi="Verdana"/>
      <w:color w:val="009DDC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7F1B25"/>
    <w:pPr>
      <w:keepLines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Kop7Char">
    <w:name w:val="Kop 7 Char"/>
    <w:link w:val="Kop7"/>
    <w:uiPriority w:val="9"/>
    <w:rsid w:val="007F1B25"/>
    <w:rPr>
      <w:rFonts w:eastAsia="Times New Roman" w:cs="Times New Roman"/>
      <w:bCs/>
      <w:iCs/>
      <w:color w:val="009DDC"/>
      <w:sz w:val="20"/>
      <w:szCs w:val="28"/>
      <w:u w:val="single"/>
    </w:rPr>
  </w:style>
  <w:style w:type="character" w:customStyle="1" w:styleId="Kop8Char">
    <w:name w:val="Kop 8 Char"/>
    <w:link w:val="Kop8"/>
    <w:uiPriority w:val="9"/>
    <w:rsid w:val="007F1B25"/>
    <w:rPr>
      <w:rFonts w:ascii="Verdana" w:eastAsia="Times New Roman" w:hAnsi="Verdana" w:cs="Times New Roman"/>
      <w:bCs/>
      <w:i/>
      <w:iCs/>
      <w:color w:val="009DDC"/>
      <w:sz w:val="16"/>
      <w:szCs w:val="28"/>
    </w:rPr>
  </w:style>
  <w:style w:type="character" w:customStyle="1" w:styleId="Kop9Char">
    <w:name w:val="Kop 9 Char"/>
    <w:link w:val="Kop9"/>
    <w:uiPriority w:val="9"/>
    <w:rsid w:val="007F1B25"/>
    <w:rPr>
      <w:rFonts w:eastAsia="Times New Roman" w:cs="Times New Roman"/>
      <w:i/>
      <w:iCs/>
      <w:color w:val="009DDC"/>
      <w:sz w:val="16"/>
    </w:rPr>
  </w:style>
  <w:style w:type="character" w:customStyle="1" w:styleId="TitelChar">
    <w:name w:val="Titel Char"/>
    <w:link w:val="Titel"/>
    <w:uiPriority w:val="10"/>
    <w:rsid w:val="007F1B25"/>
    <w:rPr>
      <w:rFonts w:ascii="Verdana" w:eastAsia="Times New Roman" w:hAnsi="Verdana" w:cs="Times New Roman"/>
      <w:color w:val="009DDC"/>
      <w:spacing w:val="5"/>
      <w:kern w:val="28"/>
      <w:sz w:val="52"/>
      <w:szCs w:val="52"/>
    </w:rPr>
  </w:style>
  <w:style w:type="character" w:styleId="Titelvanboek">
    <w:name w:val="Book Title"/>
    <w:uiPriority w:val="33"/>
    <w:qFormat/>
    <w:rsid w:val="007F1B25"/>
    <w:rPr>
      <w:rFonts w:ascii="Verdana" w:hAnsi="Verdana"/>
      <w:bCs/>
      <w:smallCaps/>
      <w:color w:val="auto"/>
      <w:spacing w:val="5"/>
      <w:sz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1B25"/>
    <w:pPr>
      <w:numPr>
        <w:ilvl w:val="1"/>
      </w:numPr>
      <w:pBdr>
        <w:bottom w:val="single" w:sz="4" w:space="1" w:color="009DDC"/>
      </w:pBdr>
      <w:spacing w:after="240"/>
      <w:jc w:val="center"/>
    </w:pPr>
    <w:rPr>
      <w:rFonts w:ascii="Verdana" w:eastAsia="Times New Roman" w:hAnsi="Verdana"/>
      <w:iCs/>
      <w:color w:val="009DDC"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7F1B25"/>
    <w:rPr>
      <w:rFonts w:ascii="Verdana" w:eastAsia="Times New Roman" w:hAnsi="Verdana" w:cs="Times New Roman"/>
      <w:iCs/>
      <w:color w:val="009DDC"/>
      <w:spacing w:val="15"/>
      <w:sz w:val="24"/>
      <w:szCs w:val="24"/>
    </w:rPr>
  </w:style>
  <w:style w:type="character" w:styleId="Subtielebenadrukking">
    <w:name w:val="Subtle Emphasis"/>
    <w:uiPriority w:val="19"/>
    <w:qFormat/>
    <w:rsid w:val="00316077"/>
    <w:rPr>
      <w:i/>
      <w:iCs/>
      <w:color w:val="00AFA8"/>
    </w:rPr>
  </w:style>
  <w:style w:type="character" w:styleId="Nadruk">
    <w:name w:val="Emphasis"/>
    <w:uiPriority w:val="20"/>
    <w:qFormat/>
    <w:rsid w:val="007F1B25"/>
    <w:rPr>
      <w:i/>
      <w:iCs/>
      <w:color w:val="009DDC"/>
    </w:rPr>
  </w:style>
  <w:style w:type="character" w:styleId="Intensievebenadrukking">
    <w:name w:val="Intense Emphasis"/>
    <w:uiPriority w:val="21"/>
    <w:qFormat/>
    <w:rsid w:val="007F1B25"/>
    <w:rPr>
      <w:b/>
      <w:bCs/>
      <w:i/>
      <w:iCs/>
      <w:color w:val="009DDC"/>
    </w:rPr>
  </w:style>
  <w:style w:type="character" w:styleId="Zwaar">
    <w:name w:val="Strong"/>
    <w:uiPriority w:val="22"/>
    <w:qFormat/>
    <w:rsid w:val="007F1B25"/>
    <w:rPr>
      <w:b/>
      <w:bCs/>
      <w:color w:val="009DDC"/>
      <w:sz w:val="22"/>
    </w:rPr>
  </w:style>
  <w:style w:type="paragraph" w:styleId="Citaat">
    <w:name w:val="Quote"/>
    <w:basedOn w:val="Standaard"/>
    <w:next w:val="Standaard"/>
    <w:link w:val="CitaatChar"/>
    <w:uiPriority w:val="29"/>
    <w:qFormat/>
    <w:rsid w:val="007F1B25"/>
    <w:rPr>
      <w:rFonts w:ascii="Verdana" w:hAnsi="Verdana"/>
      <w:i/>
      <w:iCs/>
      <w:color w:val="009DDC"/>
      <w:sz w:val="20"/>
    </w:rPr>
  </w:style>
  <w:style w:type="character" w:customStyle="1" w:styleId="CitaatChar">
    <w:name w:val="Citaat Char"/>
    <w:link w:val="Citaat"/>
    <w:uiPriority w:val="29"/>
    <w:rsid w:val="007F1B25"/>
    <w:rPr>
      <w:rFonts w:ascii="Verdana" w:hAnsi="Verdana"/>
      <w:i/>
      <w:iCs/>
      <w:color w:val="009DDC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1B25"/>
    <w:pPr>
      <w:spacing w:before="200" w:after="280"/>
      <w:ind w:left="936" w:right="936"/>
    </w:pPr>
    <w:rPr>
      <w:rFonts w:ascii="Verdana" w:hAnsi="Verdana"/>
      <w:b/>
      <w:bCs/>
      <w:i/>
      <w:iCs/>
      <w:color w:val="009DDC"/>
      <w:sz w:val="20"/>
      <w:u w:val="single"/>
    </w:rPr>
  </w:style>
  <w:style w:type="character" w:customStyle="1" w:styleId="DuidelijkcitaatChar">
    <w:name w:val="Duidelijk citaat Char"/>
    <w:link w:val="Duidelijkcitaat"/>
    <w:uiPriority w:val="30"/>
    <w:rsid w:val="007F1B25"/>
    <w:rPr>
      <w:rFonts w:ascii="Verdana" w:hAnsi="Verdana"/>
      <w:b/>
      <w:bCs/>
      <w:i/>
      <w:iCs/>
      <w:color w:val="009DDC"/>
      <w:sz w:val="20"/>
      <w:u w:val="single"/>
    </w:rPr>
  </w:style>
  <w:style w:type="table" w:styleId="Professioneletabel">
    <w:name w:val="Table Professional"/>
    <w:basedOn w:val="Standaardtabel"/>
    <w:uiPriority w:val="99"/>
    <w:semiHidden/>
    <w:unhideWhenUsed/>
    <w:rsid w:val="00476F22"/>
    <w:pPr>
      <w:keepLines/>
      <w:jc w:val="both"/>
    </w:pPr>
    <w:rPr>
      <w:rFonts w:ascii="Verdana" w:hAnsi="Verdana"/>
    </w:rPr>
    <w:tblPr/>
    <w:tcPr>
      <w:shd w:val="clear" w:color="auto" w:fill="auto"/>
    </w:tcPr>
    <w:tblStylePr w:type="firstRow">
      <w:rPr>
        <w:b w:val="0"/>
        <w:bCs/>
        <w:i/>
        <w:color w:val="FFFFFF"/>
      </w:rPr>
      <w:tblPr/>
      <w:tcPr>
        <w:tcBorders>
          <w:top w:val="nil"/>
          <w:left w:val="single" w:sz="8" w:space="0" w:color="FFFFFF"/>
          <w:bottom w:val="single" w:sz="8" w:space="0" w:color="FFFFFF"/>
          <w:right w:val="nil"/>
          <w:insideH w:val="nil"/>
          <w:insideV w:val="single" w:sz="8" w:space="0" w:color="FFFFFF"/>
          <w:tl2br w:val="nil"/>
          <w:tr2bl w:val="nil"/>
        </w:tcBorders>
        <w:shd w:val="clear" w:color="auto" w:fill="0074A4"/>
      </w:tcPr>
    </w:tblStylePr>
    <w:tblStylePr w:type="firstCol">
      <w:rPr>
        <w:i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4A4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ZonderHoofdingen">
    <w:name w:val="Tabel Zonder Hoofdingen"/>
    <w:basedOn w:val="Standaardtabel"/>
    <w:uiPriority w:val="99"/>
    <w:rsid w:val="006C462A"/>
    <w:pPr>
      <w:keepNext/>
      <w:keepLines/>
    </w:pPr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MetHoofdingBovenaan">
    <w:name w:val="Tabel Met Hoofding Bovenaan"/>
    <w:basedOn w:val="TabelZonderHoofdingen"/>
    <w:uiPriority w:val="99"/>
    <w:rsid w:val="009021F3"/>
    <w:pPr>
      <w:mirrorIndents/>
    </w:pPr>
    <w:tblPr>
      <w:tblInd w:w="108" w:type="dxa"/>
      <w:tblBorders>
        <w:top w:val="dotted" w:sz="4" w:space="0" w:color="009DDC"/>
        <w:left w:val="dotted" w:sz="4" w:space="0" w:color="009DDC"/>
        <w:bottom w:val="dotted" w:sz="4" w:space="0" w:color="009DDC"/>
        <w:right w:val="dotted" w:sz="4" w:space="0" w:color="009DDC"/>
        <w:insideH w:val="dotted" w:sz="4" w:space="0" w:color="009DDC"/>
        <w:insideV w:val="dotted" w:sz="4" w:space="0" w:color="009DDC"/>
      </w:tblBorders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DDC"/>
      </w:tcPr>
    </w:tblStylePr>
    <w:tblStylePr w:type="lastRow">
      <w:rPr>
        <w:b/>
        <w:color w:val="009DDC"/>
      </w:rPr>
    </w:tblStylePr>
  </w:style>
  <w:style w:type="table" w:customStyle="1" w:styleId="TabelMetHoofdingLinks">
    <w:name w:val="Tabel Met Hoofding Links"/>
    <w:basedOn w:val="TabelZonderHoofdingen"/>
    <w:uiPriority w:val="99"/>
    <w:rsid w:val="00B91406"/>
    <w:tblPr>
      <w:tblInd w:w="108" w:type="dxa"/>
      <w:tblBorders>
        <w:top w:val="dotted" w:sz="4" w:space="0" w:color="009DDC"/>
        <w:left w:val="dotted" w:sz="4" w:space="0" w:color="009DDC"/>
        <w:bottom w:val="dotted" w:sz="4" w:space="0" w:color="009DDC"/>
        <w:right w:val="dotted" w:sz="4" w:space="0" w:color="009DDC"/>
        <w:insideH w:val="dotted" w:sz="4" w:space="0" w:color="009DDC"/>
        <w:insideV w:val="dotted" w:sz="4" w:space="0" w:color="009DDC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9DDC"/>
      </w:rPr>
    </w:tblStylePr>
    <w:tblStylePr w:type="firstCol">
      <w:rPr>
        <w:color w:val="FFFFFF"/>
      </w:rPr>
      <w:tblPr/>
      <w:tcPr>
        <w:shd w:val="clear" w:color="auto" w:fill="009DDC"/>
      </w:tcPr>
    </w:tblStylePr>
  </w:style>
  <w:style w:type="table" w:customStyle="1" w:styleId="TabelMetHoofdingLinksenBovenaan">
    <w:name w:val="Tabel Met Hoofding Links en Bovenaan"/>
    <w:basedOn w:val="TabelZonderHoofdingen"/>
    <w:uiPriority w:val="99"/>
    <w:rsid w:val="009021F3"/>
    <w:tblPr>
      <w:tblInd w:w="108" w:type="dxa"/>
      <w:tblBorders>
        <w:top w:val="dotted" w:sz="4" w:space="0" w:color="009DDC"/>
        <w:left w:val="dotted" w:sz="4" w:space="0" w:color="009DDC"/>
        <w:bottom w:val="dotted" w:sz="4" w:space="0" w:color="009DDC"/>
        <w:right w:val="dotted" w:sz="4" w:space="0" w:color="009DDC"/>
        <w:insideH w:val="dotted" w:sz="4" w:space="0" w:color="009DDC"/>
        <w:insideV w:val="dotted" w:sz="4" w:space="0" w:color="009DDC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DDC"/>
      </w:tcPr>
    </w:tblStylePr>
    <w:tblStylePr w:type="lastRow">
      <w:rPr>
        <w:b/>
        <w:color w:val="009DDC"/>
      </w:rPr>
    </w:tblStylePr>
    <w:tblStylePr w:type="firstCol">
      <w:rPr>
        <w:color w:val="FFFFFF"/>
      </w:rPr>
      <w:tblPr/>
      <w:tcPr>
        <w:shd w:val="clear" w:color="auto" w:fill="009DDC"/>
      </w:tcPr>
    </w:tblStylePr>
    <w:tblStylePr w:type="nwCell">
      <w:rPr>
        <w:color w:val="000000"/>
      </w:rPr>
      <w:tblPr/>
      <w:tcPr>
        <w:shd w:val="clear" w:color="auto" w:fill="FFFFF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8712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129F"/>
    <w:rPr>
      <w:rFonts w:ascii="Tahoma" w:hAnsi="Tahoma" w:cs="Tahoma"/>
      <w:sz w:val="16"/>
      <w:szCs w:val="16"/>
    </w:rPr>
  </w:style>
  <w:style w:type="paragraph" w:customStyle="1" w:styleId="KopTitel">
    <w:name w:val="Kop Titel"/>
    <w:basedOn w:val="Titel"/>
    <w:next w:val="Standaard"/>
    <w:qFormat/>
    <w:rsid w:val="00316077"/>
    <w:pPr>
      <w:pBdr>
        <w:top w:val="single" w:sz="12" w:space="1" w:color="00AFA8"/>
        <w:bottom w:val="single" w:sz="12" w:space="4" w:color="00AFA8"/>
      </w:pBdr>
    </w:pPr>
    <w:rPr>
      <w:b/>
      <w:color w:val="00AFA8"/>
      <w:sz w:val="36"/>
    </w:rPr>
  </w:style>
  <w:style w:type="paragraph" w:styleId="Inhopg1">
    <w:name w:val="toc 1"/>
    <w:basedOn w:val="Standaard"/>
    <w:next w:val="Standaard"/>
    <w:uiPriority w:val="39"/>
    <w:unhideWhenUsed/>
    <w:rsid w:val="003265FB"/>
    <w:pPr>
      <w:tabs>
        <w:tab w:val="left" w:pos="400"/>
        <w:tab w:val="right" w:leader="dot" w:pos="9062"/>
      </w:tabs>
      <w:spacing w:after="100"/>
    </w:pPr>
    <w:rPr>
      <w:b/>
      <w:noProof/>
      <w:sz w:val="28"/>
    </w:rPr>
  </w:style>
  <w:style w:type="paragraph" w:styleId="Inhopg2">
    <w:name w:val="toc 2"/>
    <w:basedOn w:val="Standaard"/>
    <w:next w:val="Standaard"/>
    <w:uiPriority w:val="39"/>
    <w:unhideWhenUsed/>
    <w:rsid w:val="003265FB"/>
    <w:pPr>
      <w:tabs>
        <w:tab w:val="left" w:pos="880"/>
        <w:tab w:val="right" w:leader="dot" w:pos="9062"/>
      </w:tabs>
      <w:spacing w:after="100"/>
      <w:ind w:left="200"/>
    </w:pPr>
    <w:rPr>
      <w:noProof/>
      <w:sz w:val="26"/>
    </w:rPr>
  </w:style>
  <w:style w:type="paragraph" w:styleId="Inhopg3">
    <w:name w:val="toc 3"/>
    <w:basedOn w:val="Standaard"/>
    <w:next w:val="Standaard"/>
    <w:uiPriority w:val="39"/>
    <w:unhideWhenUsed/>
    <w:rsid w:val="0087129F"/>
    <w:pPr>
      <w:spacing w:after="100"/>
      <w:ind w:left="400"/>
    </w:pPr>
  </w:style>
  <w:style w:type="character" w:styleId="Hyperlink">
    <w:name w:val="Hyperlink"/>
    <w:uiPriority w:val="99"/>
    <w:unhideWhenUsed/>
    <w:rsid w:val="0087129F"/>
    <w:rPr>
      <w:color w:val="009DDC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446A3"/>
    <w:pPr>
      <w:pBdr>
        <w:bottom w:val="single" w:sz="4" w:space="1" w:color="009DDC"/>
      </w:pBdr>
      <w:tabs>
        <w:tab w:val="center" w:pos="4536"/>
        <w:tab w:val="right" w:pos="9072"/>
      </w:tabs>
      <w:spacing w:after="0"/>
    </w:pPr>
    <w:rPr>
      <w:i/>
      <w:color w:val="009DDC"/>
      <w:sz w:val="18"/>
    </w:rPr>
  </w:style>
  <w:style w:type="character" w:customStyle="1" w:styleId="KoptekstChar">
    <w:name w:val="Koptekst Char"/>
    <w:link w:val="Koptekst"/>
    <w:uiPriority w:val="99"/>
    <w:rsid w:val="00E446A3"/>
    <w:rPr>
      <w:i/>
      <w:color w:val="009DDC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E446A3"/>
    <w:pPr>
      <w:pBdr>
        <w:top w:val="single" w:sz="4" w:space="1" w:color="009DDC"/>
      </w:pBdr>
      <w:tabs>
        <w:tab w:val="center" w:pos="4536"/>
        <w:tab w:val="right" w:pos="9072"/>
      </w:tabs>
      <w:spacing w:after="0"/>
    </w:pPr>
    <w:rPr>
      <w:i/>
      <w:color w:val="009DDC"/>
      <w:sz w:val="18"/>
    </w:rPr>
  </w:style>
  <w:style w:type="character" w:customStyle="1" w:styleId="VoettekstChar">
    <w:name w:val="Voettekst Char"/>
    <w:link w:val="Voettekst"/>
    <w:uiPriority w:val="99"/>
    <w:rsid w:val="00E446A3"/>
    <w:rPr>
      <w:i/>
      <w:color w:val="009DDC"/>
      <w:sz w:val="18"/>
    </w:rPr>
  </w:style>
  <w:style w:type="character" w:styleId="Tekstvantijdelijkeaanduiding">
    <w:name w:val="Placeholder Text"/>
    <w:uiPriority w:val="99"/>
    <w:semiHidden/>
    <w:rsid w:val="00FF100B"/>
    <w:rPr>
      <w:color w:val="808080"/>
    </w:rPr>
  </w:style>
  <w:style w:type="paragraph" w:styleId="Normaalweb">
    <w:name w:val="Normal (Web)"/>
    <w:basedOn w:val="Standaard"/>
    <w:uiPriority w:val="99"/>
    <w:unhideWhenUsed/>
    <w:rsid w:val="002E7702"/>
    <w:pPr>
      <w:keepLines w:val="0"/>
      <w:spacing w:after="210" w:line="210" w:lineRule="atLeast"/>
    </w:pPr>
    <w:rPr>
      <w:rFonts w:ascii="Times New Roman" w:eastAsia="Times New Roman" w:hAnsi="Times New Roman"/>
      <w:szCs w:val="17"/>
      <w:lang w:eastAsia="nl-B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F1B25"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outlineLvl w:val="9"/>
    </w:pPr>
    <w:rPr>
      <w:rFonts w:ascii="Cambria" w:hAnsi="Cambria"/>
      <w:sz w:val="28"/>
      <w:lang w:val="nl-NL"/>
    </w:rPr>
  </w:style>
  <w:style w:type="paragraph" w:styleId="Index2">
    <w:name w:val="index 2"/>
    <w:basedOn w:val="Standaard"/>
    <w:next w:val="Standaard"/>
    <w:uiPriority w:val="99"/>
    <w:unhideWhenUsed/>
    <w:rsid w:val="00A3028A"/>
    <w:pPr>
      <w:spacing w:after="0"/>
      <w:ind w:left="440" w:hanging="220"/>
    </w:pPr>
  </w:style>
  <w:style w:type="paragraph" w:styleId="Lijstopsomteken">
    <w:name w:val="List Bullet"/>
    <w:basedOn w:val="Standaard"/>
    <w:uiPriority w:val="99"/>
    <w:unhideWhenUsed/>
    <w:rsid w:val="00F64897"/>
    <w:pPr>
      <w:numPr>
        <w:numId w:val="4"/>
      </w:numPr>
      <w:spacing w:after="0"/>
      <w:contextualSpacing/>
      <w:jc w:val="left"/>
    </w:pPr>
  </w:style>
  <w:style w:type="numbering" w:customStyle="1" w:styleId="NumberedList">
    <w:name w:val="Numbered List"/>
    <w:uiPriority w:val="99"/>
    <w:rsid w:val="007D17A8"/>
    <w:pPr>
      <w:numPr>
        <w:numId w:val="1"/>
      </w:numPr>
    </w:pPr>
  </w:style>
  <w:style w:type="numbering" w:customStyle="1" w:styleId="ccNumberedList">
    <w:name w:val="ccNumberedList"/>
    <w:uiPriority w:val="99"/>
    <w:rsid w:val="007D17A8"/>
    <w:pPr>
      <w:numPr>
        <w:numId w:val="2"/>
      </w:numPr>
    </w:pPr>
  </w:style>
  <w:style w:type="paragraph" w:styleId="Lijstopsomteken2">
    <w:name w:val="List Bullet 2"/>
    <w:basedOn w:val="Lijstopsomteken"/>
    <w:uiPriority w:val="99"/>
    <w:unhideWhenUsed/>
    <w:rsid w:val="00131601"/>
    <w:pPr>
      <w:numPr>
        <w:numId w:val="0"/>
      </w:numPr>
    </w:pPr>
  </w:style>
  <w:style w:type="paragraph" w:styleId="Lijstopsomteken3">
    <w:name w:val="List Bullet 3"/>
    <w:basedOn w:val="Lijstopsomteken2"/>
    <w:uiPriority w:val="99"/>
    <w:unhideWhenUsed/>
    <w:rsid w:val="00131601"/>
  </w:style>
  <w:style w:type="paragraph" w:styleId="Lijstopsomteken4">
    <w:name w:val="List Bullet 4"/>
    <w:basedOn w:val="Standaard"/>
    <w:uiPriority w:val="99"/>
    <w:unhideWhenUsed/>
    <w:rsid w:val="007839A4"/>
    <w:pPr>
      <w:numPr>
        <w:ilvl w:val="3"/>
        <w:numId w:val="4"/>
      </w:numPr>
      <w:spacing w:after="0"/>
      <w:contextualSpacing/>
    </w:pPr>
  </w:style>
  <w:style w:type="paragraph" w:styleId="Lijstopsomteken5">
    <w:name w:val="List Bullet 5"/>
    <w:basedOn w:val="Lijstopsomteken4"/>
    <w:uiPriority w:val="99"/>
    <w:unhideWhenUsed/>
    <w:rsid w:val="00131601"/>
    <w:pPr>
      <w:numPr>
        <w:ilvl w:val="0"/>
        <w:numId w:val="0"/>
      </w:numPr>
    </w:pPr>
  </w:style>
  <w:style w:type="paragraph" w:styleId="Lijstnummering">
    <w:name w:val="List Number"/>
    <w:basedOn w:val="Standaard"/>
    <w:uiPriority w:val="99"/>
    <w:unhideWhenUsed/>
    <w:rsid w:val="002A760E"/>
    <w:pPr>
      <w:numPr>
        <w:numId w:val="7"/>
      </w:numPr>
      <w:spacing w:after="0"/>
      <w:contextualSpacing/>
    </w:pPr>
  </w:style>
  <w:style w:type="paragraph" w:styleId="Lijstnummering2">
    <w:name w:val="List Number 2"/>
    <w:basedOn w:val="Lijstnummering"/>
    <w:uiPriority w:val="99"/>
    <w:unhideWhenUsed/>
    <w:rsid w:val="007D17A8"/>
    <w:pPr>
      <w:numPr>
        <w:ilvl w:val="1"/>
      </w:numPr>
    </w:pPr>
  </w:style>
  <w:style w:type="paragraph" w:styleId="Lijstnummering3">
    <w:name w:val="List Number 3"/>
    <w:basedOn w:val="Lijstnummering2"/>
    <w:uiPriority w:val="99"/>
    <w:unhideWhenUsed/>
    <w:rsid w:val="004E1390"/>
    <w:pPr>
      <w:numPr>
        <w:ilvl w:val="2"/>
      </w:numPr>
    </w:pPr>
  </w:style>
  <w:style w:type="paragraph" w:styleId="Lijstnummering4">
    <w:name w:val="List Number 4"/>
    <w:basedOn w:val="Lijstnummering3"/>
    <w:uiPriority w:val="99"/>
    <w:unhideWhenUsed/>
    <w:rsid w:val="004E1390"/>
    <w:pPr>
      <w:numPr>
        <w:ilvl w:val="3"/>
      </w:numPr>
    </w:pPr>
  </w:style>
  <w:style w:type="paragraph" w:styleId="Lijstnummering5">
    <w:name w:val="List Number 5"/>
    <w:basedOn w:val="Lijstnummering4"/>
    <w:uiPriority w:val="99"/>
    <w:unhideWhenUsed/>
    <w:rsid w:val="004E1390"/>
    <w:pPr>
      <w:numPr>
        <w:ilvl w:val="4"/>
      </w:numPr>
    </w:pPr>
  </w:style>
  <w:style w:type="character" w:styleId="Subtieleverwijzing">
    <w:name w:val="Subtle Reference"/>
    <w:uiPriority w:val="31"/>
    <w:qFormat/>
    <w:rsid w:val="007F1B25"/>
    <w:rPr>
      <w:rFonts w:ascii="Verdana" w:hAnsi="Verdana"/>
      <w:caps w:val="0"/>
      <w:smallCaps w:val="0"/>
      <w:color w:val="009DDC"/>
      <w:sz w:val="20"/>
      <w:u w:val="single"/>
    </w:rPr>
  </w:style>
  <w:style w:type="character" w:styleId="Intensieveverwijzing">
    <w:name w:val="Intense Reference"/>
    <w:uiPriority w:val="32"/>
    <w:qFormat/>
    <w:rsid w:val="007F1B25"/>
    <w:rPr>
      <w:rFonts w:ascii="Verdana" w:hAnsi="Verdana"/>
      <w:b/>
      <w:bCs/>
      <w:smallCaps/>
      <w:color w:val="009DDC"/>
      <w:spacing w:val="5"/>
      <w:sz w:val="22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7F1B25"/>
    <w:rPr>
      <w:b/>
      <w:bCs/>
      <w:color w:val="009DDC"/>
      <w:sz w:val="18"/>
      <w:szCs w:val="18"/>
    </w:rPr>
  </w:style>
  <w:style w:type="paragraph" w:styleId="Bibliografie">
    <w:name w:val="Bibliography"/>
    <w:basedOn w:val="Standaard"/>
    <w:next w:val="Standaard"/>
    <w:uiPriority w:val="37"/>
    <w:unhideWhenUsed/>
    <w:rsid w:val="004F41D4"/>
    <w:rPr>
      <w:rFonts w:ascii="Century Gothic" w:hAnsi="Century Gothic"/>
      <w:sz w:val="20"/>
    </w:rPr>
  </w:style>
  <w:style w:type="paragraph" w:styleId="Inhopg4">
    <w:name w:val="toc 4"/>
    <w:basedOn w:val="Standaard"/>
    <w:next w:val="Standaard"/>
    <w:uiPriority w:val="39"/>
    <w:unhideWhenUsed/>
    <w:rsid w:val="003265FB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003265FB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003265FB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003265FB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003265FB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003265FB"/>
    <w:pPr>
      <w:spacing w:after="100"/>
      <w:ind w:left="1760"/>
    </w:pPr>
  </w:style>
  <w:style w:type="paragraph" w:styleId="Aanhef">
    <w:name w:val="Salutation"/>
    <w:basedOn w:val="Standaard"/>
    <w:next w:val="Standaard"/>
    <w:link w:val="AanhefChar"/>
    <w:uiPriority w:val="99"/>
    <w:unhideWhenUsed/>
    <w:rsid w:val="004F41D4"/>
    <w:rPr>
      <w:b/>
      <w:sz w:val="26"/>
    </w:rPr>
  </w:style>
  <w:style w:type="character" w:customStyle="1" w:styleId="AanhefChar">
    <w:name w:val="Aanhef Char"/>
    <w:link w:val="Aanhef"/>
    <w:uiPriority w:val="99"/>
    <w:rsid w:val="004F41D4"/>
    <w:rPr>
      <w:b/>
      <w:sz w:val="26"/>
    </w:rPr>
  </w:style>
  <w:style w:type="paragraph" w:styleId="Adresenvelop">
    <w:name w:val="envelope address"/>
    <w:basedOn w:val="Standaard"/>
    <w:uiPriority w:val="99"/>
    <w:unhideWhenUsed/>
    <w:rsid w:val="004F41D4"/>
    <w:pPr>
      <w:framePr w:w="7920" w:h="1980" w:hRule="exact" w:hSpace="141" w:wrap="auto" w:hAnchor="page" w:xAlign="center" w:yAlign="bottom"/>
      <w:spacing w:after="0"/>
      <w:ind w:left="2880"/>
    </w:pPr>
    <w:rPr>
      <w:rFonts w:eastAsia="Times New Roman"/>
      <w:sz w:val="24"/>
      <w:szCs w:val="24"/>
    </w:rPr>
  </w:style>
  <w:style w:type="paragraph" w:styleId="Afsluiting">
    <w:name w:val="Closing"/>
    <w:basedOn w:val="Standaard"/>
    <w:link w:val="AfsluitingChar"/>
    <w:uiPriority w:val="99"/>
    <w:unhideWhenUsed/>
    <w:rsid w:val="004F41D4"/>
    <w:pPr>
      <w:spacing w:after="0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rsid w:val="004F41D4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22F93"/>
    <w:pPr>
      <w:spacing w:after="0"/>
      <w:jc w:val="left"/>
    </w:pPr>
    <w:rPr>
      <w:color w:val="808080"/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B22F93"/>
    <w:rPr>
      <w:color w:val="808080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B22F93"/>
    <w:rPr>
      <w:vertAlign w:val="superscript"/>
    </w:rPr>
  </w:style>
  <w:style w:type="paragraph" w:styleId="Macrotekst">
    <w:name w:val="macro"/>
    <w:link w:val="MacrotekstChar"/>
    <w:uiPriority w:val="99"/>
    <w:unhideWhenUsed/>
    <w:rsid w:val="00B22F93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kstChar">
    <w:name w:val="Macrotekst Char"/>
    <w:link w:val="Macrotekst"/>
    <w:uiPriority w:val="99"/>
    <w:rsid w:val="00B22F93"/>
    <w:rPr>
      <w:rFonts w:ascii="Consolas" w:hAnsi="Consolas" w:cs="Consolas"/>
      <w:sz w:val="20"/>
      <w:szCs w:val="20"/>
    </w:rPr>
  </w:style>
  <w:style w:type="paragraph" w:styleId="Notitiekop">
    <w:name w:val="Note Heading"/>
    <w:basedOn w:val="Standaard"/>
    <w:next w:val="Standaard"/>
    <w:link w:val="NotitiekopChar"/>
    <w:uiPriority w:val="99"/>
    <w:unhideWhenUsed/>
    <w:rsid w:val="002E7702"/>
    <w:pPr>
      <w:spacing w:after="0"/>
    </w:pPr>
  </w:style>
  <w:style w:type="character" w:customStyle="1" w:styleId="NotitiekopChar">
    <w:name w:val="Notitiekop Char"/>
    <w:basedOn w:val="Standaardalinea-lettertype"/>
    <w:link w:val="Notitiekop"/>
    <w:uiPriority w:val="99"/>
    <w:rsid w:val="002E7702"/>
  </w:style>
  <w:style w:type="paragraph" w:styleId="Tekstopmerking">
    <w:name w:val="annotation text"/>
    <w:basedOn w:val="Standaard"/>
    <w:link w:val="TekstopmerkingChar"/>
    <w:uiPriority w:val="99"/>
    <w:unhideWhenUsed/>
    <w:rsid w:val="00CF208C"/>
    <w:rPr>
      <w:i/>
      <w:color w:val="009DDC"/>
      <w:szCs w:val="20"/>
    </w:rPr>
  </w:style>
  <w:style w:type="character" w:customStyle="1" w:styleId="TekstopmerkingChar">
    <w:name w:val="Tekst opmerking Char"/>
    <w:link w:val="Tekstopmerking"/>
    <w:uiPriority w:val="99"/>
    <w:rsid w:val="00CF208C"/>
    <w:rPr>
      <w:i/>
      <w:color w:val="009DD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2E1D49"/>
    <w:pPr>
      <w:spacing w:after="120"/>
    </w:pPr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rsid w:val="002E1D49"/>
    <w:rPr>
      <w:b/>
      <w:bCs/>
      <w:i/>
      <w:color w:val="009DDC"/>
      <w:szCs w:val="20"/>
    </w:rPr>
  </w:style>
  <w:style w:type="character" w:styleId="Paginanummer">
    <w:name w:val="page number"/>
    <w:basedOn w:val="Standaardalinea-lettertype"/>
    <w:uiPriority w:val="99"/>
    <w:unhideWhenUsed/>
    <w:rsid w:val="002E7702"/>
  </w:style>
  <w:style w:type="paragraph" w:styleId="Plattetekst">
    <w:name w:val="Body Text"/>
    <w:basedOn w:val="Standaard"/>
    <w:link w:val="PlattetekstChar"/>
    <w:uiPriority w:val="99"/>
    <w:unhideWhenUsed/>
    <w:rsid w:val="00B83463"/>
    <w:pPr>
      <w:spacing w:after="120"/>
      <w:contextualSpacing/>
      <w:jc w:val="left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B83463"/>
  </w:style>
  <w:style w:type="paragraph" w:styleId="Plattetekst2">
    <w:name w:val="Body Text 2"/>
    <w:basedOn w:val="Standaard"/>
    <w:link w:val="Plattetekst2Char"/>
    <w:uiPriority w:val="99"/>
    <w:unhideWhenUsed/>
    <w:rsid w:val="00B83463"/>
    <w:pPr>
      <w:spacing w:after="120"/>
      <w:contextualSpacing/>
      <w:jc w:val="left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B83463"/>
  </w:style>
  <w:style w:type="paragraph" w:styleId="Plattetekst3">
    <w:name w:val="Body Text 3"/>
    <w:basedOn w:val="Standaard"/>
    <w:link w:val="Plattetekst3Char"/>
    <w:uiPriority w:val="99"/>
    <w:unhideWhenUsed/>
    <w:rsid w:val="00B83463"/>
    <w:pPr>
      <w:spacing w:after="120"/>
      <w:contextualSpacing/>
      <w:jc w:val="left"/>
    </w:pPr>
    <w:rPr>
      <w:sz w:val="20"/>
      <w:szCs w:val="16"/>
    </w:rPr>
  </w:style>
  <w:style w:type="character" w:customStyle="1" w:styleId="Plattetekst3Char">
    <w:name w:val="Platte tekst 3 Char"/>
    <w:link w:val="Plattetekst3"/>
    <w:uiPriority w:val="99"/>
    <w:rsid w:val="00B83463"/>
    <w:rPr>
      <w:sz w:val="20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unhideWhenUsed/>
    <w:rsid w:val="00B83463"/>
    <w:pPr>
      <w:spacing w:after="200"/>
      <w:ind w:firstLine="35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rsid w:val="00B83463"/>
  </w:style>
  <w:style w:type="paragraph" w:styleId="Plattetekstinspringen">
    <w:name w:val="Body Text Indent"/>
    <w:basedOn w:val="Standaard"/>
    <w:link w:val="PlattetekstinspringenChar"/>
    <w:uiPriority w:val="99"/>
    <w:unhideWhenUsed/>
    <w:rsid w:val="0026374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26374F"/>
  </w:style>
  <w:style w:type="paragraph" w:styleId="Platteteksteersteinspringing2">
    <w:name w:val="Body Text First Indent 2"/>
    <w:basedOn w:val="Plattetekstinspringen"/>
    <w:link w:val="Platteteksteersteinspringing2Char"/>
    <w:uiPriority w:val="99"/>
    <w:unhideWhenUsed/>
    <w:rsid w:val="0026374F"/>
    <w:pPr>
      <w:spacing w:after="20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rsid w:val="0026374F"/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B83463"/>
    <w:pPr>
      <w:spacing w:after="120"/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B83463"/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B83463"/>
    <w:pPr>
      <w:spacing w:after="120"/>
      <w:ind w:left="283"/>
    </w:pPr>
    <w:rPr>
      <w:sz w:val="20"/>
      <w:szCs w:val="16"/>
    </w:rPr>
  </w:style>
  <w:style w:type="character" w:customStyle="1" w:styleId="Plattetekstinspringen3Char">
    <w:name w:val="Platte tekst inspringen 3 Char"/>
    <w:link w:val="Plattetekstinspringen3"/>
    <w:uiPriority w:val="99"/>
    <w:rsid w:val="00B83463"/>
    <w:rPr>
      <w:sz w:val="20"/>
      <w:szCs w:val="1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374F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link w:val="Tekstzonderopmaak"/>
    <w:uiPriority w:val="99"/>
    <w:rsid w:val="0026374F"/>
    <w:rPr>
      <w:rFonts w:ascii="Consolas" w:hAnsi="Consolas" w:cs="Consolas"/>
      <w:sz w:val="21"/>
      <w:szCs w:val="21"/>
    </w:rPr>
  </w:style>
  <w:style w:type="character" w:styleId="Verwijzingopmerking">
    <w:name w:val="annotation reference"/>
    <w:uiPriority w:val="99"/>
    <w:unhideWhenUsed/>
    <w:rsid w:val="0026374F"/>
    <w:rPr>
      <w:sz w:val="20"/>
      <w:szCs w:val="16"/>
      <w:u w:val="single"/>
    </w:rPr>
  </w:style>
  <w:style w:type="table" w:customStyle="1" w:styleId="Lichtearcering1">
    <w:name w:val="Lichte arcering1"/>
    <w:basedOn w:val="Standaardtabel"/>
    <w:uiPriority w:val="60"/>
    <w:locked/>
    <w:rsid w:val="0012669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chtearcering-accent11">
    <w:name w:val="Lichte arcering - accent 11"/>
    <w:basedOn w:val="Standaardtabel"/>
    <w:uiPriority w:val="60"/>
    <w:locked/>
    <w:rsid w:val="0012669C"/>
    <w:rPr>
      <w:color w:val="0074A4"/>
    </w:rPr>
    <w:tblPr>
      <w:tblStyleRowBandSize w:val="1"/>
      <w:tblStyleColBandSize w:val="1"/>
      <w:tblBorders>
        <w:top w:val="single" w:sz="8" w:space="0" w:color="009DDC"/>
        <w:bottom w:val="single" w:sz="8" w:space="0" w:color="009DD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C"/>
          <w:left w:val="nil"/>
          <w:bottom w:val="single" w:sz="8" w:space="0" w:color="009DD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C"/>
          <w:left w:val="nil"/>
          <w:bottom w:val="single" w:sz="8" w:space="0" w:color="009DD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A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AFF"/>
      </w:tcPr>
    </w:tblStylePr>
  </w:style>
  <w:style w:type="table" w:styleId="Lichtearcering-accent2">
    <w:name w:val="Light Shading Accent 2"/>
    <w:basedOn w:val="Standaardtabel"/>
    <w:uiPriority w:val="60"/>
    <w:locked/>
    <w:rsid w:val="001266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chtearcering-accent3">
    <w:name w:val="Light Shading Accent 3"/>
    <w:basedOn w:val="Standaardtabel"/>
    <w:uiPriority w:val="60"/>
    <w:locked/>
    <w:rsid w:val="0012669C"/>
    <w:rPr>
      <w:color w:val="28BFFF"/>
    </w:rPr>
    <w:tblPr>
      <w:tblStyleRowBandSize w:val="1"/>
      <w:tblStyleColBandSize w:val="1"/>
      <w:tblBorders>
        <w:top w:val="single" w:sz="8" w:space="0" w:color="8BDDFF"/>
        <w:bottom w:val="single" w:sz="8" w:space="0" w:color="8BDDF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DDFF"/>
          <w:left w:val="nil"/>
          <w:bottom w:val="single" w:sz="8" w:space="0" w:color="8BDDF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DDFF"/>
          <w:left w:val="nil"/>
          <w:bottom w:val="single" w:sz="8" w:space="0" w:color="8BDDF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6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6FF"/>
      </w:tcPr>
    </w:tblStylePr>
  </w:style>
  <w:style w:type="table" w:styleId="Lichtearcering-accent4">
    <w:name w:val="Light Shading Accent 4"/>
    <w:basedOn w:val="Standaardtabel"/>
    <w:uiPriority w:val="60"/>
    <w:locked/>
    <w:rsid w:val="0012669C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chtearcering-accent5">
    <w:name w:val="Light Shading Accent 5"/>
    <w:basedOn w:val="Standaardtabel"/>
    <w:uiPriority w:val="60"/>
    <w:locked/>
    <w:rsid w:val="0012669C"/>
    <w:rPr>
      <w:color w:val="00833B"/>
    </w:rPr>
    <w:tblPr>
      <w:tblStyleRowBandSize w:val="1"/>
      <w:tblStyleColBandSize w:val="1"/>
      <w:tblBorders>
        <w:top w:val="single" w:sz="8" w:space="0" w:color="00B050"/>
        <w:bottom w:val="single" w:sz="8" w:space="0" w:color="00B05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/>
          <w:left w:val="nil"/>
          <w:bottom w:val="single" w:sz="8" w:space="0" w:color="00B05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/>
          <w:left w:val="nil"/>
          <w:bottom w:val="single" w:sz="8" w:space="0" w:color="00B05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/>
      </w:tcPr>
    </w:tblStylePr>
  </w:style>
  <w:style w:type="table" w:styleId="Lichtearcering-accent6">
    <w:name w:val="Light Shading Accent 6"/>
    <w:basedOn w:val="Standaardtabel"/>
    <w:uiPriority w:val="60"/>
    <w:locked/>
    <w:rsid w:val="0012669C"/>
    <w:rPr>
      <w:color w:val="CC746F"/>
    </w:rPr>
    <w:tblPr>
      <w:tblStyleRowBandSize w:val="1"/>
      <w:tblStyleColBandSize w:val="1"/>
      <w:tblBorders>
        <w:top w:val="single" w:sz="8" w:space="0" w:color="E8C0BE"/>
        <w:bottom w:val="single" w:sz="8" w:space="0" w:color="E8C0B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0BE"/>
          <w:left w:val="nil"/>
          <w:bottom w:val="single" w:sz="8" w:space="0" w:color="E8C0B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0BE"/>
          <w:left w:val="nil"/>
          <w:bottom w:val="single" w:sz="8" w:space="0" w:color="E8C0B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EE"/>
      </w:tcPr>
    </w:tblStylePr>
  </w:style>
  <w:style w:type="table" w:styleId="Tabelraster1">
    <w:name w:val="Table Grid 1"/>
    <w:basedOn w:val="Standaardtabel"/>
    <w:uiPriority w:val="99"/>
    <w:semiHidden/>
    <w:unhideWhenUsed/>
    <w:rsid w:val="00567966"/>
    <w:pPr>
      <w:keepLines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955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311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305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69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253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extern%20(ex)\personeelsbehoefteplan%20(pbp)\templates\goedgekeurd\organogram\ex-pbp-te-leg-20190826-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8878-8b8d-4e37-899c-1eb51585d6bd" xsi:nil="true"/>
    <lcf76f155ced4ddcb4097134ff3c332f xmlns="b2397d04-2a56-444e-b8aa-3d716f2b342a">
      <Terms xmlns="http://schemas.microsoft.com/office/infopath/2007/PartnerControls"/>
    </lcf76f155ced4ddcb4097134ff3c332f>
    <Isditeentempdocument_x003f_ xmlns="b2397d04-2a56-444e-b8aa-3d716f2b342a">false</Isditeentempdocument_x003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6FCC23506D48BD0B12097C944B98" ma:contentTypeVersion="15" ma:contentTypeDescription="Een nieuw document maken." ma:contentTypeScope="" ma:versionID="aed7bf7a134feb0e8f8ec85cc1333cb1">
  <xsd:schema xmlns:xsd="http://www.w3.org/2001/XMLSchema" xmlns:xs="http://www.w3.org/2001/XMLSchema" xmlns:p="http://schemas.microsoft.com/office/2006/metadata/properties" xmlns:ns2="b2397d04-2a56-444e-b8aa-3d716f2b342a" xmlns:ns3="5ddd8878-8b8d-4e37-899c-1eb51585d6bd" targetNamespace="http://schemas.microsoft.com/office/2006/metadata/properties" ma:root="true" ma:fieldsID="d6080022efe8d66121e8b747b8d12b33" ns2:_="" ns3:_="">
    <xsd:import namespace="b2397d04-2a56-444e-b8aa-3d716f2b342a"/>
    <xsd:import namespace="5ddd8878-8b8d-4e37-899c-1eb51585d6b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Isditeentempdocument_x003f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7d04-2a56-444e-b8aa-3d716f2b34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0c05ac71-d78c-4fa4-83fd-9a2fd7923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sditeentempdocument_x003f_" ma:index="11" nillable="true" ma:displayName="Is dit een temp document?" ma:default="0" ma:format="Dropdown" ma:internalName="Isditeentempdocument_x003f_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8878-8b8d-4e37-899c-1eb51585d6b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32a24db-c27c-485d-b2b0-f82f7dc20865}" ma:internalName="TaxCatchAll" ma:showField="CatchAllData" ma:web="5ddd8878-8b8d-4e37-899c-1eb51585d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ECE12-E914-4402-8A42-D8AFF9B56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07A9D-389F-4EDB-8AD9-644E74B31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B3B82-A204-4214-884C-79308F983030}">
  <ds:schemaRefs>
    <ds:schemaRef ds:uri="http://schemas.microsoft.com/office/2006/metadata/properties"/>
    <ds:schemaRef ds:uri="http://schemas.microsoft.com/office/infopath/2007/PartnerControls"/>
    <ds:schemaRef ds:uri="5ddd8878-8b8d-4e37-899c-1eb51585d6bd"/>
    <ds:schemaRef ds:uri="afed347d-9c98-4552-9203-c18664a82db8"/>
  </ds:schemaRefs>
</ds:datastoreItem>
</file>

<file path=customXml/itemProps4.xml><?xml version="1.0" encoding="utf-8"?>
<ds:datastoreItem xmlns:ds="http://schemas.openxmlformats.org/officeDocument/2006/customXml" ds:itemID="{03FFA392-E08C-4C27-95F8-F391A08939A9}"/>
</file>

<file path=docProps/app.xml><?xml version="1.0" encoding="utf-8"?>
<Properties xmlns="http://schemas.openxmlformats.org/officeDocument/2006/extended-properties" xmlns:vt="http://schemas.openxmlformats.org/officeDocument/2006/docPropsVTypes">
  <Template>ex-pbp-te-leg-20190826-g</Template>
  <TotalTime>14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&lt;Titel - Wijzig document eigenschappen&gt;</vt:lpstr>
      <vt:lpstr>&lt;Titel - Wijzig document eigenschappen&gt;</vt:lpstr>
    </vt:vector>
  </TitlesOfParts>
  <Company>CC Consult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 - Wijzig document eigenschappen&gt;</dc:title>
  <dc:subject>&lt;Onderwerp - Wijzig document eigenschappen&gt;</dc:subject>
  <dc:creator>Leen Coopmans</dc:creator>
  <cp:keywords/>
  <cp:lastModifiedBy>Jurgen Detienne</cp:lastModifiedBy>
  <cp:revision>11</cp:revision>
  <cp:lastPrinted>2023-05-05T12:13:00Z</cp:lastPrinted>
  <dcterms:created xsi:type="dcterms:W3CDTF">2023-04-20T12:23:00Z</dcterms:created>
  <dcterms:modified xsi:type="dcterms:W3CDTF">2023-05-05T12:13:00Z</dcterms:modified>
  <cp:contentStatus>Ontwerp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nt">
    <vt:lpwstr>Gemeente/OCMW xxxx</vt:lpwstr>
  </property>
  <property fmtid="{D5CDD505-2E9C-101B-9397-08002B2CF9AE}" pid="3" name="ContentTypeId">
    <vt:lpwstr>0x0101004C7C6FCC23506D48BD0B12097C944B98</vt:lpwstr>
  </property>
  <property fmtid="{D5CDD505-2E9C-101B-9397-08002B2CF9AE}" pid="4" name="MediaServiceImageTags">
    <vt:lpwstr/>
  </property>
</Properties>
</file>